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四川太极大药房连锁有限公司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盘点调查表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门店名称：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            填表人：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你觉得盘点时间间隔（ C ）一次合理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一个月     B、两个月     C、三个月    D、本店员工（含店长）离职、调店时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你觉得盘点时间安排在（ A  ）适合</w:t>
      </w:r>
    </w:p>
    <w:p>
      <w:pPr>
        <w:numPr>
          <w:ilvl w:val="0"/>
          <w:numId w:val="3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上午（8：00后）       B、下午（12：00后）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C、晚上（19：00后）      D、营业时间结束后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你觉得盘点用扫描枪需要（ A ）个</w:t>
      </w:r>
    </w:p>
    <w:p>
      <w:pPr>
        <w:numPr>
          <w:ilvl w:val="0"/>
          <w:numId w:val="4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两个~三个      B、四个~五个     C、六个及以上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你店每次盘点商品完成所需时间（ C ）</w:t>
      </w:r>
    </w:p>
    <w:p>
      <w:pPr>
        <w:numPr>
          <w:ilvl w:val="0"/>
          <w:numId w:val="5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三个小时       B、四个小时        C、五个小时及以上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你店核对盘点差异所需时间（ B 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A、0.5天           B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、一天以内          C、一天~两天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20C2A"/>
    <w:multiLevelType w:val="singleLevel"/>
    <w:tmpl w:val="87820C2A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9699D281"/>
    <w:multiLevelType w:val="singleLevel"/>
    <w:tmpl w:val="9699D281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D1B21D3B"/>
    <w:multiLevelType w:val="singleLevel"/>
    <w:tmpl w:val="D1B21D3B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F3DFBDB"/>
    <w:multiLevelType w:val="singleLevel"/>
    <w:tmpl w:val="EF3DFB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BCE5A4C"/>
    <w:multiLevelType w:val="singleLevel"/>
    <w:tmpl w:val="5BCE5A4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30A14"/>
    <w:rsid w:val="37630A14"/>
    <w:rsid w:val="67675D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2018-09-29T02:05:00Z</dcterms:created>
  <dc:creator>昕</dc:creator>
  <cp:lastModifiedBy>Administrator</cp:lastModifiedBy>
  <cp:lastPrinted>2018-09-29T02:42:00Z</cp:lastPrinted>
  <dcterms:modified xsi:type="dcterms:W3CDTF">2018-09-30T04:02:04Z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