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r>
        <w:rPr>
          <w:rFonts w:hint="eastAsia"/>
        </w:rPr>
        <w:t>考评人（店长）：李青燕</w:t>
      </w:r>
      <w:r>
        <w:t xml:space="preserve">                                    </w:t>
      </w:r>
      <w:r>
        <w:rPr>
          <w:rFonts w:hint="eastAsia"/>
        </w:rPr>
        <w:t>被考评人：黄天平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B23516"/>
    <w:rsid w:val="0623601E"/>
    <w:rsid w:val="06AB1AD2"/>
    <w:rsid w:val="09852619"/>
    <w:rsid w:val="0B0E4285"/>
    <w:rsid w:val="0D23683D"/>
    <w:rsid w:val="0E522E0D"/>
    <w:rsid w:val="14396991"/>
    <w:rsid w:val="154410F5"/>
    <w:rsid w:val="18CB371B"/>
    <w:rsid w:val="193320B8"/>
    <w:rsid w:val="198310E9"/>
    <w:rsid w:val="1C2D15AF"/>
    <w:rsid w:val="1EF94F45"/>
    <w:rsid w:val="1F95732D"/>
    <w:rsid w:val="1FEC634B"/>
    <w:rsid w:val="27765CCC"/>
    <w:rsid w:val="2C177531"/>
    <w:rsid w:val="312038BD"/>
    <w:rsid w:val="32B02F16"/>
    <w:rsid w:val="336377E4"/>
    <w:rsid w:val="34C04E04"/>
    <w:rsid w:val="43B15793"/>
    <w:rsid w:val="44425A58"/>
    <w:rsid w:val="46EC63E9"/>
    <w:rsid w:val="4C817012"/>
    <w:rsid w:val="50352FFC"/>
    <w:rsid w:val="51BB11A6"/>
    <w:rsid w:val="533A5A7C"/>
    <w:rsid w:val="574C2904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A81C62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212</Words>
  <Characters>1212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2018-08-29T07:55:42Z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