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2018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155</w:t>
      </w:r>
      <w:bookmarkStart w:id="0" w:name="_GoBack"/>
      <w:bookmarkEnd w:id="0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b/>
          <w:bCs/>
          <w:sz w:val="32"/>
        </w:rPr>
        <w:t xml:space="preserve"> 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复购优惠卡</w:t>
      </w:r>
      <w:r>
        <w:rPr>
          <w:rFonts w:hint="eastAsia" w:ascii="宋体" w:hAnsi="宋体" w:cs="宋体"/>
          <w:b/>
          <w:bCs/>
          <w:sz w:val="28"/>
          <w:szCs w:val="28"/>
        </w:rPr>
        <w:t>的使用说明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复购优惠卡，简称复购卡，用于顾客购买公司指定药品时，记录顾客购买数量和相应折扣优惠的卡片。使用此卡的目的是增加会员粘度、增加慢性病顾客的回购率，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同时也是门店吸引客流的方式之一。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一、复购卡内容：①盖章处</w:t>
      </w:r>
    </w:p>
    <w:p>
      <w:pPr>
        <w:spacing w:line="360" w:lineRule="auto"/>
        <w:ind w:firstLine="1920" w:firstLineChars="80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②折扣区</w:t>
      </w:r>
    </w:p>
    <w:p>
      <w:pPr>
        <w:spacing w:line="360" w:lineRule="auto"/>
        <w:ind w:firstLine="1920" w:firstLineChars="80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③用药说明栏</w:t>
      </w:r>
    </w:p>
    <w:p>
      <w:pPr>
        <w:spacing w:line="360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-957580</wp:posOffset>
                </wp:positionH>
                <wp:positionV relativeFrom="paragraph">
                  <wp:posOffset>632460</wp:posOffset>
                </wp:positionV>
                <wp:extent cx="817880" cy="732155"/>
                <wp:effectExtent l="0" t="0" r="1270" b="1079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160" y="4224655"/>
                          <a:ext cx="817880" cy="73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盖章处，表示顾客购买数量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4pt;margin-top:49.8pt;height:57.65pt;width:64.4pt;z-index:251679744;mso-width-relative:page;mso-height-relative:page;" fillcolor="#FFFFFF [3201]" filled="t" stroked="f" coordsize="21600,21600" o:gfxdata="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mA8CtYAAAALAQAADwAAAAAAAAABACAAAAAiAAAAZHJz&#10;L2Rvd25yZXYueG1sUEsBAhQAFAAAAAgAh07iQHNEHMM/AgAATQ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盖章处，表示顾客购买数量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1564005</wp:posOffset>
                </wp:positionV>
                <wp:extent cx="618490" cy="419735"/>
                <wp:effectExtent l="0" t="0" r="1016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585" y="4977130"/>
                          <a:ext cx="618490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折扣区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35pt;margin-top:123.15pt;height:33.05pt;width:48.7pt;z-index:251677696;mso-width-relative:page;mso-height-relative:page;" fillcolor="#FFFFFF [3201]" filled="t" stroked="f" coordsize="21600,21600" o:gfxdata="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v2Ba9gAAAAMAQAADwAAAAAAAAABACAAAAAiAAAAZHJz&#10;L2Rvd25yZXYueG1sUEsBAhQAFAAAAAgAh07iQIhn9WQ9AgAATQQAAA4AAAAAAAAAAQAgAAAAJ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折扣区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955675</wp:posOffset>
                </wp:positionV>
                <wp:extent cx="695325" cy="0"/>
                <wp:effectExtent l="0" t="48895" r="9525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99160" y="4643755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45pt;margin-top:75.25pt;height:0pt;width:54.75pt;z-index:251678720;mso-width-relative:page;mso-height-relative:page;" filled="f" stroked="t" coordsize="21600,21600" o:gfxdata="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zH0jNcAAAAKAQAADwAAAAAAAAABACAAAAAiAAAAZHJzL2Rv&#10;d25yZXYueG1sUEsBAhQAFAAAAAgAh07iQC2c+KsCAgAApgMAAA4AAAAAAAAAAQAgAAAAJg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1679575</wp:posOffset>
                </wp:positionV>
                <wp:extent cx="932815" cy="1054735"/>
                <wp:effectExtent l="0" t="0" r="635" b="1206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04635" y="5737225"/>
                          <a:ext cx="932815" cy="1054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用药说明，顾客购药时店员需填好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.05pt;margin-top:132.25pt;height:83.05pt;width:73.45pt;z-index:251675648;mso-width-relative:page;mso-height-relative:page;" fillcolor="#FFFFFF [3201]" filled="t" stroked="f" coordsize="21600,21600" o:gfxdata="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nQfRTXAAAACwEAAA8AAAAAAAAAAQAgAAAAIgAA&#10;AGRycy9kb3ducmV2LnhtbFBLAQIUABQAAAAIAIdO4kDhFJy4QgIAAE8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用药说明，顾客购药时店员需填好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1715770</wp:posOffset>
                </wp:positionV>
                <wp:extent cx="790575" cy="15875"/>
                <wp:effectExtent l="0" t="34925" r="9525" b="635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46785" y="5215255"/>
                          <a:ext cx="790575" cy="15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2pt;margin-top:135.1pt;height:1.25pt;width:62.25pt;z-index:251676672;mso-width-relative:page;mso-height-relative:page;" filled="f" stroked="t" coordsize="21600,21600" o:gfxdata="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Gl359gAAAAKAQAADwAAAAAAAAABACAAAAAiAAAAZHJz&#10;L2Rvd25yZXYueG1sUEsBAhQAFAAAAAgAh07iQBSM5QAEAgAAqgMAAA4AAAAAAAAAAQAgAAAAJw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73675" cy="2907030"/>
            <wp:effectExtent l="0" t="0" r="317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2094865</wp:posOffset>
                </wp:positionV>
                <wp:extent cx="814070" cy="1905"/>
                <wp:effectExtent l="0" t="48895" r="5080" b="635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052185" y="5984875"/>
                          <a:ext cx="81407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2.55pt;margin-top:164.95pt;height:0.15pt;width:64.1pt;z-index:251674624;mso-width-relative:page;mso-height-relative:page;" filled="f" stroked="t" coordsize="21600,21600" o:gfxdata="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QFYZh2gAAAAsBAAAPAAAAAAAAAAEAIAAAACIAAABk&#10;cnMvZG93bnJldi54bWxQSwECFAAUAAAACACHTuJAEpqxaQQCAACqAwAADgAAAAAAAAABACAAAAAp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28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940435</wp:posOffset>
                </wp:positionV>
                <wp:extent cx="1176655" cy="9525"/>
                <wp:effectExtent l="0" t="40005" r="4445" b="647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5785" y="8590915"/>
                          <a:ext cx="117665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5pt;margin-top:74.05pt;height:0.75pt;width:92.65pt;z-index:251680768;mso-width-relative:page;mso-height-relative:page;" filled="f" stroked="t" coordsize="21600,21600" o:gfxdata="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3X5LDXAAAACwEAAA8AAAAAAAAAAQAgAAAAIgAAAGRycy9kb3ducmV2&#10;LnhtbFBLAQIUABQAAAAIAIdO4kB9enGW/QEAAJ8DAAAOAAAAAAAAAAEAIAAAACYBAABkcnMvZTJv&#10;RG9jLnhtbFBLBQYAAAAABgAGAFkBAACV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441325</wp:posOffset>
                </wp:positionV>
                <wp:extent cx="1800225" cy="1409065"/>
                <wp:effectExtent l="0" t="0" r="9525" b="6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75885" y="8238490"/>
                          <a:ext cx="1800225" cy="1409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both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每个门店配一套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12生肖印章图，在复购卡上每次都使用不一样的图案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）。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3pt;margin-top:34.75pt;height:110.95pt;width:141.75pt;z-index:251681792;mso-width-relative:page;mso-height-relative:page;" fillcolor="#FFFFFF [3201]" filled="t" stroked="f" coordsize="21600,21600" o:gfxdata="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rbgHzWAAAACgEAAA8AAAAAAAAAAQAgAAAAIgAAAGRy&#10;cy9kb3ducmV2LnhtbFBLAQIUABQAAAAIAIdO4kB3rzsZQAIAAE4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both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每个门店配一套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12生肖印章图，在复购卡上每次都使用不一样的图案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）。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924175" cy="1581785"/>
            <wp:effectExtent l="0" t="0" r="952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复购优惠商品标签：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469900</wp:posOffset>
                </wp:positionV>
                <wp:extent cx="1943100" cy="5715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对应指定复购商品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陈列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“复购优惠商品标签”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15pt;margin-top:37pt;height:45pt;width:153pt;z-index:251766784;mso-width-relative:page;mso-height-relative:page;" fillcolor="#FFFFFF [3201]" filled="t" stroked="f" coordsize="21600,21600" o:gfxdata="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otKMi1AAAAAoBAAAPAAAAAAAAAAEAIAAAACIAAABkcnMvZG93bnJldi54bWxQ&#10;SwECFAAUAAAACACHTuJAYs3D2zQCAABD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对应指定复购商品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陈列</w:t>
                      </w:r>
                      <w:r>
                        <w:rPr>
                          <w:rFonts w:hint="eastAsia"/>
                          <w:lang w:eastAsia="zh-CN"/>
                        </w:rPr>
                        <w:t>“复购优惠商品标签”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698500</wp:posOffset>
                </wp:positionV>
                <wp:extent cx="2105025" cy="9525"/>
                <wp:effectExtent l="0" t="48895" r="9525" b="5588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3.65pt;margin-top:55pt;height:0.75pt;width:165.75pt;z-index:251729920;mso-width-relative:page;mso-height-relative:page;" filled="f" stroked="t" coordsize="21600,21600" o:gfxdata="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BYOPbXAAAACwEAAA8AAAAAAAAAAQAgAAAAIgAAAGRycy9kb3ducmV2LnhtbFBL&#10;AQIUABQAAAAIAIdO4kBCBQzs9wEAAJ8DAAAOAAAAAAAAAAEAIAAAACY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351915" cy="1700530"/>
            <wp:effectExtent l="0" t="0" r="63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使用条件：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使用复购卡的顾客需是我司会员，如无会员卡先办理会员卡后享受复购卡优惠折扣；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三、使用流程：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FFFFFF"/>
          <w:sz w:val="24"/>
          <w:szCs w:val="24"/>
          <w:lang w:eastAsia="zh-CN"/>
        </w:rPr>
        <w:t>》①</w:t>
      </w:r>
      <w:r>
        <w:rPr>
          <w:rFonts w:hint="eastAsia"/>
          <w:sz w:val="24"/>
          <w:szCs w:val="24"/>
          <w:lang w:val="en-US" w:eastAsia="zh-CN"/>
        </w:rPr>
        <w:t>商品部每季度提供《复购卡品种清单》（清单详见附件）→店员根据顾客购买数量享受对应折扣，并在复购卡上盖上对应数量的章→顾客再次进店购买时出示复购卡可累计享受折扣（所有门店通用）→顾客享受完最高折扣后，店员将卡片收回。如图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28"/>
          <w:lang w:eastAsia="zh-CN"/>
        </w:rPr>
      </w:pPr>
      <w:r>
        <mc:AlternateContent>
          <mc:Choice Requires="wpg">
            <w:drawing>
              <wp:inline distT="0" distB="0" distL="114300" distR="114300">
                <wp:extent cx="5574030" cy="1035685"/>
                <wp:effectExtent l="0" t="0" r="74295" b="65405"/>
                <wp:docPr id="24" name="组合 1" descr="KSO_WM_TAG_VERSION=1.0&amp;KSO_WM_BEAUTIFY_FLAG=#wm#&amp;KSO_WM_UNIT_TYPE=i&amp;KSO_WM_UNIT_ID=wpsdiag20164761_4*i*1&amp;KSO_WM_TEMPLATE_CATEGORY=wpsdiag&amp;KSO_WM_TEMPLATE_INDEX=20164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00" y="1096010"/>
                          <a:ext cx="5574030" cy="1035685"/>
                          <a:chOff x="0" y="0"/>
                          <a:chExt cx="2142075" cy="398079"/>
                        </a:xfrm>
                      </wpg:grpSpPr>
                      <wps:wsp>
                        <wps:cNvPr id="17" name="任意多边形: 形状 17" descr="KSO_WM_UNIT_INDEX=1_1&amp;KSO_WM_UNIT_TYPE=m_i&amp;KSO_WM_UNIT_ID=wpsdiag20164761_4*m_i*1_1&amp;KSO_WM_UNIT_LAYERLEVEL=1_1&amp;KSO_WM_UNIT_CLEAR=1&amp;KSO_WM_TAG_VERSION=1.0&amp;KSO_WM_BEAUTIFY_FLAG=#wm#&amp;KSO_WM_TEMPLATE_CATEGORY=wpsdiag&amp;KSO_WM_TEMPLATE_INDEX=20164761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0" y="0"/>
                            <a:ext cx="578939" cy="398079"/>
                          </a:xfrm>
                          <a:custGeom>
                            <a:avLst/>
                            <a:gdLst>
                              <a:gd name="connsiteX0" fmla="*/ 0 w 2901156"/>
                              <a:gd name="connsiteY0" fmla="*/ 0 h 1160462"/>
                              <a:gd name="connsiteX1" fmla="*/ 2320925 w 2901156"/>
                              <a:gd name="connsiteY1" fmla="*/ 0 h 1160462"/>
                              <a:gd name="connsiteX2" fmla="*/ 2901156 w 2901156"/>
                              <a:gd name="connsiteY2" fmla="*/ 580231 h 1160462"/>
                              <a:gd name="connsiteX3" fmla="*/ 2320925 w 2901156"/>
                              <a:gd name="connsiteY3" fmla="*/ 1160462 h 1160462"/>
                              <a:gd name="connsiteX4" fmla="*/ 0 w 2901156"/>
                              <a:gd name="connsiteY4" fmla="*/ 1160462 h 1160462"/>
                              <a:gd name="connsiteX5" fmla="*/ 580231 w 2901156"/>
                              <a:gd name="connsiteY5" fmla="*/ 580231 h 1160462"/>
                              <a:gd name="connsiteX6" fmla="*/ 0 w 2901156"/>
                              <a:gd name="connsiteY6" fmla="*/ 0 h 11604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901156" h="1160462">
                                <a:moveTo>
                                  <a:pt x="0" y="0"/>
                                </a:moveTo>
                                <a:lnTo>
                                  <a:pt x="2320925" y="0"/>
                                </a:lnTo>
                                <a:lnTo>
                                  <a:pt x="2901156" y="580231"/>
                                </a:lnTo>
                                <a:lnTo>
                                  <a:pt x="2320925" y="1160462"/>
                                </a:lnTo>
                                <a:lnTo>
                                  <a:pt x="0" y="1160462"/>
                                </a:lnTo>
                                <a:lnTo>
                                  <a:pt x="580231" y="58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966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55704" tIns="13305" rIns="129093" bIns="13305" numCol="1" spcCol="1270" anchor="ctr" anchorCtr="0">
                          <a:noAutofit/>
                        </wps:bodyPr>
                      </wps:wsp>
                      <wps:wsp>
                        <wps:cNvPr id="18" name="任意多边形: 形状 18" descr="KSO_WM_UNIT_INDEX=1_2&amp;KSO_WM_UNIT_TYPE=m_i&amp;KSO_WM_UNIT_ID=wpsdiag20164761_4*m_i*1_2&amp;KSO_WM_UNIT_LAYERLEVEL=1_1&amp;KSO_WM_UNIT_CLEAR=1&amp;KSO_WM_TAG_VERSION=1.0&amp;KSO_WM_BEAUTIFY_FLAG=#wm#&amp;KSO_WM_TEMPLATE_CATEGORY=wpsdiag&amp;KSO_WM_TEMPLATE_INDEX=20164761&amp;KSO_WM_SLIDE_ITEM_CNT=4&amp;KSO_WM_DIAGRAM_GROUP_CODE=m1_1&amp;KSO_WM_UNIT_FILL_TYPE=1&amp;KSO_WM_UNIT_FILL_FORE_SCHEMECOLOR_INDEX=7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521045" y="0"/>
                            <a:ext cx="578939" cy="398079"/>
                          </a:xfrm>
                          <a:custGeom>
                            <a:avLst/>
                            <a:gdLst>
                              <a:gd name="connsiteX0" fmla="*/ 0 w 2901156"/>
                              <a:gd name="connsiteY0" fmla="*/ 0 h 1160462"/>
                              <a:gd name="connsiteX1" fmla="*/ 2320925 w 2901156"/>
                              <a:gd name="connsiteY1" fmla="*/ 0 h 1160462"/>
                              <a:gd name="connsiteX2" fmla="*/ 2901156 w 2901156"/>
                              <a:gd name="connsiteY2" fmla="*/ 580231 h 1160462"/>
                              <a:gd name="connsiteX3" fmla="*/ 2320925 w 2901156"/>
                              <a:gd name="connsiteY3" fmla="*/ 1160462 h 1160462"/>
                              <a:gd name="connsiteX4" fmla="*/ 0 w 2901156"/>
                              <a:gd name="connsiteY4" fmla="*/ 1160462 h 1160462"/>
                              <a:gd name="connsiteX5" fmla="*/ 580231 w 2901156"/>
                              <a:gd name="connsiteY5" fmla="*/ 580231 h 1160462"/>
                              <a:gd name="connsiteX6" fmla="*/ 0 w 2901156"/>
                              <a:gd name="connsiteY6" fmla="*/ 0 h 11604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901156" h="1160462">
                                <a:moveTo>
                                  <a:pt x="0" y="0"/>
                                </a:moveTo>
                                <a:lnTo>
                                  <a:pt x="2320925" y="0"/>
                                </a:lnTo>
                                <a:lnTo>
                                  <a:pt x="2901156" y="580231"/>
                                </a:lnTo>
                                <a:lnTo>
                                  <a:pt x="2320925" y="1160462"/>
                                </a:lnTo>
                                <a:lnTo>
                                  <a:pt x="0" y="1160462"/>
                                </a:lnTo>
                                <a:lnTo>
                                  <a:pt x="580231" y="58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1C9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55704" tIns="13305" rIns="129093" bIns="13305" numCol="1" spcCol="1270" anchor="ctr" anchorCtr="0">
                          <a:noAutofit/>
                        </wps:bodyPr>
                      </wps:wsp>
                      <wps:wsp>
                        <wps:cNvPr id="19" name="任意多边形: 形状 19" descr="KSO_WM_UNIT_INDEX=1_3&amp;KSO_WM_UNIT_TYPE=m_i&amp;KSO_WM_UNIT_ID=wpsdiag20164761_4*m_i*1_3&amp;KSO_WM_UNIT_LAYERLEVEL=1_1&amp;KSO_WM_UNIT_CLEAR=1&amp;KSO_WM_TAG_VERSION=1.0&amp;KSO_WM_BEAUTIFY_FLAG=#wm#&amp;KSO_WM_TEMPLATE_CATEGORY=wpsdiag&amp;KSO_WM_TEMPLATE_INDEX=20164761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1042090" y="0"/>
                            <a:ext cx="578939" cy="398079"/>
                          </a:xfrm>
                          <a:custGeom>
                            <a:avLst/>
                            <a:gdLst>
                              <a:gd name="connsiteX0" fmla="*/ 0 w 2901156"/>
                              <a:gd name="connsiteY0" fmla="*/ 0 h 1160462"/>
                              <a:gd name="connsiteX1" fmla="*/ 2320925 w 2901156"/>
                              <a:gd name="connsiteY1" fmla="*/ 0 h 1160462"/>
                              <a:gd name="connsiteX2" fmla="*/ 2901156 w 2901156"/>
                              <a:gd name="connsiteY2" fmla="*/ 580231 h 1160462"/>
                              <a:gd name="connsiteX3" fmla="*/ 2320925 w 2901156"/>
                              <a:gd name="connsiteY3" fmla="*/ 1160462 h 1160462"/>
                              <a:gd name="connsiteX4" fmla="*/ 0 w 2901156"/>
                              <a:gd name="connsiteY4" fmla="*/ 1160462 h 1160462"/>
                              <a:gd name="connsiteX5" fmla="*/ 580231 w 2901156"/>
                              <a:gd name="connsiteY5" fmla="*/ 580231 h 1160462"/>
                              <a:gd name="connsiteX6" fmla="*/ 0 w 2901156"/>
                              <a:gd name="connsiteY6" fmla="*/ 0 h 11604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901156" h="1160462">
                                <a:moveTo>
                                  <a:pt x="0" y="0"/>
                                </a:moveTo>
                                <a:lnTo>
                                  <a:pt x="2320925" y="0"/>
                                </a:lnTo>
                                <a:lnTo>
                                  <a:pt x="2901156" y="580231"/>
                                </a:lnTo>
                                <a:lnTo>
                                  <a:pt x="2320925" y="1160462"/>
                                </a:lnTo>
                                <a:lnTo>
                                  <a:pt x="0" y="1160462"/>
                                </a:lnTo>
                                <a:lnTo>
                                  <a:pt x="580231" y="58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966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55704" tIns="13305" rIns="129093" bIns="13305" numCol="1" spcCol="1270" anchor="ctr" anchorCtr="0">
                          <a:noAutofit/>
                        </wps:bodyPr>
                      </wps:wsp>
                      <wps:wsp>
                        <wps:cNvPr id="20" name="任意多边形: 形状 20" descr="KSO_WM_UNIT_INDEX=1_4&amp;KSO_WM_UNIT_TYPE=m_i&amp;KSO_WM_UNIT_ID=wpsdiag20164761_4*m_i*1_4&amp;KSO_WM_UNIT_LAYERLEVEL=1_1&amp;KSO_WM_UNIT_CLEAR=1&amp;KSO_WM_TAG_VERSION=1.0&amp;KSO_WM_BEAUTIFY_FLAG=#wm#&amp;KSO_WM_TEMPLATE_CATEGORY=wpsdiag&amp;KSO_WM_TEMPLATE_INDEX=20164761&amp;KSO_WM_SLIDE_ITEM_CNT=4&amp;KSO_WM_DIAGRAM_GROUP_CODE=m1_1&amp;KSO_WM_UNIT_FILL_TYPE=1&amp;KSO_WM_UNIT_FILL_FORE_SCHEMECOLOR_INDEX=7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1563136" y="0"/>
                            <a:ext cx="578939" cy="398079"/>
                          </a:xfrm>
                          <a:custGeom>
                            <a:avLst/>
                            <a:gdLst>
                              <a:gd name="connsiteX0" fmla="*/ 0 w 2901156"/>
                              <a:gd name="connsiteY0" fmla="*/ 0 h 1160462"/>
                              <a:gd name="connsiteX1" fmla="*/ 2320925 w 2901156"/>
                              <a:gd name="connsiteY1" fmla="*/ 0 h 1160462"/>
                              <a:gd name="connsiteX2" fmla="*/ 2901156 w 2901156"/>
                              <a:gd name="connsiteY2" fmla="*/ 580231 h 1160462"/>
                              <a:gd name="connsiteX3" fmla="*/ 2320925 w 2901156"/>
                              <a:gd name="connsiteY3" fmla="*/ 1160462 h 1160462"/>
                              <a:gd name="connsiteX4" fmla="*/ 0 w 2901156"/>
                              <a:gd name="connsiteY4" fmla="*/ 1160462 h 1160462"/>
                              <a:gd name="connsiteX5" fmla="*/ 580231 w 2901156"/>
                              <a:gd name="connsiteY5" fmla="*/ 580231 h 1160462"/>
                              <a:gd name="connsiteX6" fmla="*/ 0 w 2901156"/>
                              <a:gd name="connsiteY6" fmla="*/ 0 h 11604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901156" h="1160462">
                                <a:moveTo>
                                  <a:pt x="0" y="0"/>
                                </a:moveTo>
                                <a:lnTo>
                                  <a:pt x="2320925" y="0"/>
                                </a:lnTo>
                                <a:lnTo>
                                  <a:pt x="2901156" y="580231"/>
                                </a:lnTo>
                                <a:lnTo>
                                  <a:pt x="2320925" y="1160462"/>
                                </a:lnTo>
                                <a:lnTo>
                                  <a:pt x="0" y="1160462"/>
                                </a:lnTo>
                                <a:lnTo>
                                  <a:pt x="580231" y="58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1C9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55704" tIns="13305" rIns="129093" bIns="13305" numCol="1" spcCol="1270" anchor="ctr" anchorCtr="0">
                          <a:noAutofit/>
                        </wps:bodyPr>
                      </wps:wsp>
                      <wps:wsp>
                        <wps:cNvPr id="21" name="文本框 10" descr="KSO_WM_UNIT_INDEX=1_1_1&amp;KSO_WM_UNIT_TYPE=m_h_f&amp;KSO_WM_UNIT_ID=wpsdiag20164761_4*m_h_f*1_1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61&amp;KSO_WM_UNIT_BIND_DECORATION_IDS=wpsdiag20164761_4*m_i*1_1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31958" y="42585"/>
                            <a:ext cx="356965" cy="3126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="黑体" w:hAnsi="黑体" w:eastAsia="黑体" w:cstheme="minorBidi"/>
                                  <w:color w:val="40404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="黑体" w:hAnsi="黑体" w:eastAsia="黑体"/>
                                  <w:color w:val="404040"/>
                                  <w:sz w:val="17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color w:val="40404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  <w:t>复购卡品种清单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文本框 11" descr="KSO_WM_UNIT_INDEX=1_2_1&amp;KSO_WM_UNIT_TYPE=m_h_f&amp;KSO_WM_UNIT_ID=wpsdiag20164761_4*m_h_f*1_2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61&amp;KSO_WM_UNIT_BIND_DECORATION_IDS=wpsdiag20164761_4*m_i*1_2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638620" y="107879"/>
                            <a:ext cx="378975" cy="2472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="黑体" w:hAnsi="黑体" w:eastAsia="黑体"/>
                                  <w:color w:val="40404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18"/>
                                  <w:szCs w:val="18"/>
                                  <w:lang w:eastAsia="zh-CN"/>
                                </w:rPr>
                                <w:t>顾客购药，店员盖章，折扣区填好相应折扣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文本框 12" descr="KSO_WM_UNIT_INDEX=1_3_1&amp;KSO_WM_UNIT_TYPE=m_h_f&amp;KSO_WM_UNIT_ID=wpsdiag20164761_4*m_h_f*1_3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61&amp;KSO_WM_UNIT_BIND_DECORATION_IDS=wpsdiag20164761_4*m_i*1_3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173041" y="82740"/>
                            <a:ext cx="389712" cy="2723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="黑体" w:hAnsi="黑体" w:eastAsia="黑体"/>
                                  <w:color w:val="404040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color w:val="404040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顾客再次进店购买药品，累计享受对应折扣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文本框 13" descr="KSO_WM_UNIT_INDEX=1_4_1&amp;KSO_WM_UNIT_TYPE=m_h_f&amp;KSO_WM_UNIT_ID=wpsdiag20164761_4*m_h_f*1_4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61&amp;KSO_WM_UNIT_BIND_DECORATION_IDS=wpsdiag20164761_4*m_i*1_4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675982" y="79079"/>
                            <a:ext cx="444374" cy="2760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="黑体" w:hAnsi="黑体" w:eastAsia="黑体"/>
                                  <w:color w:val="404040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color w:val="404040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顾客享受最高折扣后，店员回收卡片。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761_4*i*1&amp;KSO_WM_TEMPLATE_CATEGORY=wpsdiag&amp;KSO_WM_TEMPLATE_INDEX=20164761" style="height:81.55pt;width:438.9pt;" coordsize="2142075,398079" o:gfxdata="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">
                <o:lock v:ext="edit" aspectratio="f"/>
                <v:shape id="任意多边形: 形状 17" o:spid="_x0000_s1026" o:spt="100" alt="KSO_WM_UNIT_INDEX=1_1&amp;KSO_WM_UNIT_TYPE=m_i&amp;KSO_WM_UNIT_ID=wpsdiag20164761_4*m_i*1_1&amp;KSO_WM_UNIT_LAYERLEVEL=1_1&amp;KSO_WM_UNIT_CLEAR=1&amp;KSO_WM_TAG_VERSION=1.0&amp;KSO_WM_BEAUTIFY_FLAG=#wm#&amp;KSO_WM_TEMPLATE_CATEGORY=wpsdiag&amp;KSO_WM_TEMPLATE_INDEX=20164761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0;top:0;height:398079;width:578939;v-text-anchor:middle;" fillcolor="#CEB966" filled="t" stroked="t" coordsize="2901156,1160462" o:gfxdata="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sm2CDtwAAANsAAAAP&#10;AAAAAAAAAAEAIAAAACIAAABkcnMvZG93bnJldi54bWxQSwECFAAUAAAACACHTuJAMy8FnjsAAAA5&#10;AAAAEAAAAAAAAAABACAAAAAGAQAAZHJzL3NoYXBleG1sLnhtbFBLBQYAAAAABgAGAFsBAACwAwAA&#10;AAA=&#10;" path="m0,0l2320925,0,2901156,580231,2320925,1160462,0,1160462,580231,580231,0,0xe">
                  <v:path o:connectlocs="0,0;463151,0;578939,199039;463151,398079;0,398079;115787,199039;0,0" o:connectangles="0,0,0,0,0,0,0"/>
                  <v:fill on="t" focussize="0,0"/>
                  <v:stroke weight="2.25pt" color="#7F7F7F" miterlimit="8" joinstyle="miter"/>
                  <v:imagedata o:title=""/>
                  <o:lock v:ext="edit" aspectratio="f"/>
                  <v:textbox inset="12.260157480315pt,1.04763779527559pt,10.1648031496063pt,1.04763779527559pt"/>
                </v:shape>
                <v:shape id="任意多边形: 形状 18" o:spid="_x0000_s1026" o:spt="100" alt="KSO_WM_UNIT_INDEX=1_2&amp;KSO_WM_UNIT_TYPE=m_i&amp;KSO_WM_UNIT_ID=wpsdiag20164761_4*m_i*1_2&amp;KSO_WM_UNIT_LAYERLEVEL=1_1&amp;KSO_WM_UNIT_CLEAR=1&amp;KSO_WM_TAG_VERSION=1.0&amp;KSO_WM_BEAUTIFY_FLAG=#wm#&amp;KSO_WM_TEMPLATE_CATEGORY=wpsdiag&amp;KSO_WM_TEMPLATE_INDEX=20164761&amp;KSO_WM_SLIDE_ITEM_CNT=4&amp;KSO_WM_DIAGRAM_GROUP_CODE=m1_1&amp;KSO_WM_UNIT_FILL_TYPE=1&amp;KSO_WM_UNIT_FILL_FORE_SCHEMECOLOR_INDEX=7&amp;KSO_WM_UNIT_FILL_BACK_SCHEMECOLOR_INDEX=0&amp;KSO_WM_UNIT_LINE_FILL_TYPE=1&amp;KSO_WM_UNIT_LINE_FORE_SCHEMECOLOR_INDEX=6&amp;KSO_WM_UNIT_LINE_BACK_SCHEMECOLOR_INDEX=0" style="position:absolute;left:521045;top:0;height:398079;width:578939;v-text-anchor:middle;" fillcolor="#6BB1C9" filled="t" stroked="t" coordsize="2901156,1160462" o:gfxdata="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+fL8vQAA&#10;ANsAAAAPAAAAAAAAAAEAIAAAACIAAABkcnMvZG93bnJldi54bWxQSwECFAAUAAAACACHTuJAMy8F&#10;njsAAAA5AAAAEAAAAAAAAAABACAAAAAMAQAAZHJzL3NoYXBleG1sLnhtbFBLBQYAAAAABgAGAFsB&#10;AAC2AwAAAAA=&#10;" path="m0,0l2320925,0,2901156,580231,2320925,1160462,0,1160462,580231,580231,0,0xe">
                  <v:path o:connectlocs="0,0;463151,0;578939,199039;463151,398079;0,398079;115787,199039;0,0" o:connectangles="0,0,0,0,0,0,0"/>
                  <v:fill on="t" focussize="0,0"/>
                  <v:stroke weight="2.25pt" color="#7F7F7F" miterlimit="8" joinstyle="miter"/>
                  <v:imagedata o:title=""/>
                  <o:lock v:ext="edit" aspectratio="f"/>
                  <v:textbox inset="12.260157480315pt,1.04763779527559pt,10.1648031496063pt,1.04763779527559pt"/>
                </v:shape>
                <v:shape id="任意多边形: 形状 19" o:spid="_x0000_s1026" o:spt="100" alt="KSO_WM_UNIT_INDEX=1_3&amp;KSO_WM_UNIT_TYPE=m_i&amp;KSO_WM_UNIT_ID=wpsdiag20164761_4*m_i*1_3&amp;KSO_WM_UNIT_LAYERLEVEL=1_1&amp;KSO_WM_UNIT_CLEAR=1&amp;KSO_WM_TAG_VERSION=1.0&amp;KSO_WM_BEAUTIFY_FLAG=#wm#&amp;KSO_WM_TEMPLATE_CATEGORY=wpsdiag&amp;KSO_WM_TEMPLATE_INDEX=20164761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1042090;top:0;height:398079;width:578939;v-text-anchor:middle;" fillcolor="#CEB966" filled="t" stroked="t" coordsize="2901156,1160462" o:gfxdata="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ySFFqtwAAANsAAAAP&#10;AAAAAAAAAAEAIAAAACIAAABkcnMvZG93bnJldi54bWxQSwECFAAUAAAACACHTuJAMy8FnjsAAAA5&#10;AAAAEAAAAAAAAAABACAAAAAGAQAAZHJzL3NoYXBleG1sLnhtbFBLBQYAAAAABgAGAFsBAACwAwAA&#10;AAA=&#10;" path="m0,0l2320925,0,2901156,580231,2320925,1160462,0,1160462,580231,580231,0,0xe">
                  <v:path o:connectlocs="0,0;463151,0;578939,199039;463151,398079;0,398079;115787,199039;0,0" o:connectangles="0,0,0,0,0,0,0"/>
                  <v:fill on="t" focussize="0,0"/>
                  <v:stroke weight="2.25pt" color="#7F7F7F" miterlimit="8" joinstyle="miter"/>
                  <v:imagedata o:title=""/>
                  <o:lock v:ext="edit" aspectratio="f"/>
                  <v:textbox inset="12.260157480315pt,1.04763779527559pt,10.1648031496063pt,1.04763779527559pt"/>
                </v:shape>
                <v:shape id="任意多边形: 形状 20" o:spid="_x0000_s1026" o:spt="100" alt="KSO_WM_UNIT_INDEX=1_4&amp;KSO_WM_UNIT_TYPE=m_i&amp;KSO_WM_UNIT_ID=wpsdiag20164761_4*m_i*1_4&amp;KSO_WM_UNIT_LAYERLEVEL=1_1&amp;KSO_WM_UNIT_CLEAR=1&amp;KSO_WM_TAG_VERSION=1.0&amp;KSO_WM_BEAUTIFY_FLAG=#wm#&amp;KSO_WM_TEMPLATE_CATEGORY=wpsdiag&amp;KSO_WM_TEMPLATE_INDEX=20164761&amp;KSO_WM_SLIDE_ITEM_CNT=4&amp;KSO_WM_DIAGRAM_GROUP_CODE=m1_1&amp;KSO_WM_UNIT_FILL_TYPE=1&amp;KSO_WM_UNIT_FILL_FORE_SCHEMECOLOR_INDEX=7&amp;KSO_WM_UNIT_FILL_BACK_SCHEMECOLOR_INDEX=0&amp;KSO_WM_UNIT_LINE_FILL_TYPE=1&amp;KSO_WM_UNIT_LINE_FORE_SCHEMECOLOR_INDEX=6&amp;KSO_WM_UNIT_LINE_BACK_SCHEMECOLOR_INDEX=0" style="position:absolute;left:1563136;top:0;height:398079;width:578939;v-text-anchor:middle;" fillcolor="#6BB1C9" filled="t" stroked="t" coordsize="2901156,1160462" o:gfxdata="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+M0R7UAAADbAAAADwAA&#10;AAAAAAABACAAAAAiAAAAZHJzL2Rvd25yZXYueG1sUEsBAhQAFAAAAAgAh07iQDMvBZ47AAAAOQAA&#10;ABAAAAAAAAAAAQAgAAAABAEAAGRycy9zaGFwZXhtbC54bWxQSwUGAAAAAAYABgBbAQAArgMAAAAA&#10;" path="m0,0l2320925,0,2901156,580231,2320925,1160462,0,1160462,580231,580231,0,0xe">
                  <v:path o:connectlocs="0,0;463151,0;578939,199039;463151,398079;0,398079;115787,199039;0,0" o:connectangles="0,0,0,0,0,0,0"/>
                  <v:fill on="t" focussize="0,0"/>
                  <v:stroke weight="2.25pt" color="#7F7F7F" miterlimit="8" joinstyle="miter"/>
                  <v:imagedata o:title=""/>
                  <o:lock v:ext="edit" aspectratio="f"/>
                  <v:textbox inset="12.260157480315pt,1.04763779527559pt,10.1648031496063pt,1.04763779527559pt"/>
                </v:shape>
                <v:shape id="文本框 10" o:spid="_x0000_s1026" o:spt="202" alt="KSO_WM_UNIT_INDEX=1_1_1&amp;KSO_WM_UNIT_TYPE=m_h_f&amp;KSO_WM_UNIT_ID=wpsdiag20164761_4*m_h_f*1_1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61&amp;KSO_WM_UNIT_BIND_DECORATION_IDS=wpsdiag20164761_4*m_i*1_1&amp;KSO_WM_SLIDE_ITEM_CNT=4&amp;KSO_WM_DIAGRAM_GROUP_CODE=m1_1&amp;KSO_WM_UNIT_TEXT_FILL_TYPE=1&amp;KSO_WM_UNIT_TEXT_FILL_FORE_SCHEMECOLOR_INDEX=13" type="#_x0000_t202" style="position:absolute;left:131958;top:42585;height:312661;width:356965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="黑体" w:hAnsi="黑体" w:eastAsia="黑体" w:cstheme="minorBidi"/>
                            <w:color w:val="404040"/>
                            <w:kern w:val="24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="黑体" w:hAnsi="黑体" w:eastAsia="黑体"/>
                            <w:color w:val="404040"/>
                            <w:sz w:val="17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color w:val="404040"/>
                            <w:kern w:val="24"/>
                            <w:sz w:val="21"/>
                            <w:szCs w:val="21"/>
                            <w:lang w:eastAsia="zh-CN"/>
                          </w:rPr>
                          <w:t>复购卡品种清单</w:t>
                        </w:r>
                      </w:p>
                    </w:txbxContent>
                  </v:textbox>
                </v:shape>
                <v:shape id="文本框 11" o:spid="_x0000_s1026" o:spt="202" alt="KSO_WM_UNIT_INDEX=1_2_1&amp;KSO_WM_UNIT_TYPE=m_h_f&amp;KSO_WM_UNIT_ID=wpsdiag20164761_4*m_h_f*1_2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61&amp;KSO_WM_UNIT_BIND_DECORATION_IDS=wpsdiag20164761_4*m_i*1_2&amp;KSO_WM_SLIDE_ITEM_CNT=4&amp;KSO_WM_DIAGRAM_GROUP_CODE=m1_1&amp;KSO_WM_UNIT_TEXT_FILL_TYPE=1&amp;KSO_WM_UNIT_TEXT_FILL_FORE_SCHEMECOLOR_INDEX=13" type="#_x0000_t202" style="position:absolute;left:638620;top:107879;height:247243;width:378975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="黑体" w:hAnsi="黑体" w:eastAsia="黑体"/>
                            <w:color w:val="40404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18"/>
                            <w:szCs w:val="18"/>
                            <w:lang w:eastAsia="zh-CN"/>
                          </w:rPr>
                          <w:t>顾客购药，店员盖章，折扣区填好相应折扣</w:t>
                        </w:r>
                      </w:p>
                    </w:txbxContent>
                  </v:textbox>
                </v:shape>
                <v:shape id="文本框 12" o:spid="_x0000_s1026" o:spt="202" alt="KSO_WM_UNIT_INDEX=1_3_1&amp;KSO_WM_UNIT_TYPE=m_h_f&amp;KSO_WM_UNIT_ID=wpsdiag20164761_4*m_h_f*1_3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61&amp;KSO_WM_UNIT_BIND_DECORATION_IDS=wpsdiag20164761_4*m_i*1_3&amp;KSO_WM_SLIDE_ITEM_CNT=4&amp;KSO_WM_DIAGRAM_GROUP_CODE=m1_1&amp;KSO_WM_UNIT_TEXT_FILL_TYPE=1&amp;KSO_WM_UNIT_TEXT_FILL_FORE_SCHEMECOLOR_INDEX=13" type="#_x0000_t202" style="position:absolute;left:1173041;top:82740;height:272383;width:389712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="黑体" w:hAnsi="黑体" w:eastAsia="黑体"/>
                            <w:color w:val="404040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color w:val="404040"/>
                            <w:kern w:val="24"/>
                            <w:sz w:val="20"/>
                            <w:szCs w:val="20"/>
                            <w:lang w:eastAsia="zh-CN"/>
                          </w:rPr>
                          <w:t>顾客再次进店购买药品，累计享受对应折扣</w:t>
                        </w:r>
                      </w:p>
                    </w:txbxContent>
                  </v:textbox>
                </v:shape>
                <v:shape id="文本框 13" o:spid="_x0000_s1026" o:spt="202" alt="KSO_WM_UNIT_INDEX=1_4_1&amp;KSO_WM_UNIT_TYPE=m_h_f&amp;KSO_WM_UNIT_ID=wpsdiag20164761_4*m_h_f*1_4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61&amp;KSO_WM_UNIT_BIND_DECORATION_IDS=wpsdiag20164761_4*m_i*1_4&amp;KSO_WM_SLIDE_ITEM_CNT=4&amp;KSO_WM_DIAGRAM_GROUP_CODE=m1_1&amp;KSO_WM_UNIT_TEXT_FILL_TYPE=1&amp;KSO_WM_UNIT_TEXT_FILL_FORE_SCHEMECOLOR_INDEX=13" type="#_x0000_t202" style="position:absolute;left:1675982;top:79079;height:276044;width:444374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="黑体" w:hAnsi="黑体" w:eastAsia="黑体"/>
                            <w:color w:val="404040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color w:val="404040"/>
                            <w:kern w:val="24"/>
                            <w:sz w:val="20"/>
                            <w:szCs w:val="20"/>
                            <w:lang w:eastAsia="zh-CN"/>
                          </w:rPr>
                          <w:t>顾客享受最高折扣后，店员回收卡片。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Theme="majorEastAsia" w:hAnsiTheme="majorEastAsia" w:eastAsiaTheme="majorEastAsia"/>
          <w:color w:val="FFFFFF"/>
          <w:sz w:val="18"/>
          <w:szCs w:val="18"/>
          <w:lang w:eastAsia="zh-CN"/>
        </w:rPr>
        <w:t>》》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  <w:r>
        <w:rPr>
          <w:rFonts w:hint="eastAsia"/>
          <w:color w:val="FF0000"/>
          <w:sz w:val="24"/>
          <w:szCs w:val="24"/>
          <w:lang w:val="en-US" w:eastAsia="zh-CN"/>
        </w:rPr>
        <w:t>复购卡为一次性使用标签，不可重复享受，顾客购满6盒享受完最低折扣后将卡片收回并撕毁。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四、使用方法及要求：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举例：如顾客购买苯磺酸左旋氨氯地平片（规格2.5mg*14片）如顾客购买2盒，当天只能享受8.5折，店员需在复购卡2个圆点上盖章，并在第二个章下面填好85数字与服用方法后将复购卡不干胶粘贴在药盒上，如图：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1626235</wp:posOffset>
                </wp:positionV>
                <wp:extent cx="1085850" cy="638175"/>
                <wp:effectExtent l="0" t="0" r="0" b="952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66485" y="2540635"/>
                          <a:ext cx="1085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使用说明填好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05pt;margin-top:128.05pt;height:50.25pt;width:85.5pt;z-index:251687936;mso-width-relative:page;mso-height-relative:page;" fillcolor="#FFFFFF [3201]" filled="t" stroked="f" coordsize="21600,21600" o:gfxdata="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xJwNx1gAAAAsBAAAPAAAAAAAAAAEAIAAAACIAAABk&#10;cnMvZG93bnJldi54bWxQSwECFAAUAAAACACHTuJARddyi0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使用说明填好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-986790</wp:posOffset>
                </wp:positionH>
                <wp:positionV relativeFrom="paragraph">
                  <wp:posOffset>528955</wp:posOffset>
                </wp:positionV>
                <wp:extent cx="876935" cy="666750"/>
                <wp:effectExtent l="0" t="0" r="18415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160" y="1492885"/>
                          <a:ext cx="87693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2盒，盖两个章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7pt;margin-top:41.65pt;height:52.5pt;width:69.05pt;z-index:251683840;mso-width-relative:page;mso-height-relative:page;" fillcolor="#FFFFFF [3201]" filled="t" stroked="f" coordsize="21600,21600" o:gfxdata="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vMEm1gAAAAsBAAAPAAAAAAAAAAEAIAAAACIAAABkcnMv&#10;ZG93bnJldi54bWxQSwECFAAUAAAACACHTuJAFBtVHz4CAABN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2盒，盖两个章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-958215</wp:posOffset>
                </wp:positionH>
                <wp:positionV relativeFrom="paragraph">
                  <wp:posOffset>1201420</wp:posOffset>
                </wp:positionV>
                <wp:extent cx="828675" cy="857250"/>
                <wp:effectExtent l="0" t="0" r="9525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310" y="2193925"/>
                          <a:ext cx="8286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将顾客享受的折扣填好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45pt;margin-top:94.6pt;height:67.5pt;width:65.25pt;z-index:251685888;mso-width-relative:page;mso-height-relative:page;" fillcolor="#FFFFFF [3201]" filled="t" stroked="f" coordsize="21600,21600" o:gfxdata="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5DP31wAAAAwBAAAPAAAAAAAAAAEAIAAAACIAAABk&#10;cnMvZG93bnJldi54bWxQSwECFAAUAAAACACHTuJA2oDxbEACAABN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将顾客享受的折扣填好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1944370</wp:posOffset>
                </wp:positionV>
                <wp:extent cx="457200" cy="0"/>
                <wp:effectExtent l="0" t="48895" r="0" b="654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9760" y="2845435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8pt;margin-top:153.1pt;height:0pt;width:36pt;z-index:251686912;mso-width-relative:page;mso-height-relative:page;" filled="f" stroked="t" coordsize="21600,21600" o:gfxdata="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zwDc9YAAAALAQAADwAAAAAAAAABACAAAAAiAAAAZHJzL2Rvd25yZXYu&#10;eG1sUEsBAhQAFAAAAAgAh07iQA1v6SL9AQAAnQMAAA4AAAAAAAAAAQAgAAAAJQ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1403350</wp:posOffset>
                </wp:positionV>
                <wp:extent cx="1285875" cy="9525"/>
                <wp:effectExtent l="0" t="40005" r="9525" b="647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18235" y="2317750"/>
                          <a:ext cx="1285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.95pt;margin-top:110.5pt;height:0.75pt;width:101.25pt;z-index:251684864;mso-width-relative:page;mso-height-relative:page;" filled="f" stroked="t" coordsize="21600,21600" o:gfxdata="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wrO9DXAAAACgEAAA8AAAAAAAAAAQAgAAAAIgAAAGRycy9k&#10;b3ducmV2LnhtbFBLAQIUABQAAAAIAIdO4kD1UKiSAwIAAKsDAAAOAAAAAAAAAAEAIAAAACY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845185</wp:posOffset>
                </wp:positionV>
                <wp:extent cx="1552575" cy="19050"/>
                <wp:effectExtent l="0" t="31115" r="9525" b="641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51560" y="1759585"/>
                          <a:ext cx="15525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7.2pt;margin-top:66.55pt;height:1.5pt;width:122.25pt;z-index:251682816;mso-width-relative:page;mso-height-relative:page;" filled="f" stroked="t" coordsize="21600,21600" o:gfxdata="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CwIxdkAAAALAQAADwAAAAAAAAABACAAAAAiAAAAZHJz&#10;L2Rvd25yZXYueG1sUEsBAhQAFAAAAAgAh07iQN4zadYDAgAArAMAAA4AAAAAAAAAAQAgAAAAKA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876165" cy="2713990"/>
            <wp:effectExtent l="0" t="0" r="635" b="1016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顾客下次进店凭复购卡再购买此药1盒即可享受8折优惠。以此类推，直到享受完最低折扣优惠后店员将卡收回并撕毁。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-1024255</wp:posOffset>
                </wp:positionH>
                <wp:positionV relativeFrom="paragraph">
                  <wp:posOffset>479425</wp:posOffset>
                </wp:positionV>
                <wp:extent cx="1009015" cy="828040"/>
                <wp:effectExtent l="0" t="0" r="635" b="1016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160" y="5969635"/>
                          <a:ext cx="1009015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累计购买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3盒，盖3个章，以此类推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65pt;margin-top:37.75pt;height:65.2pt;width:79.45pt;z-index:251689984;mso-width-relative:page;mso-height-relative:page;" fillcolor="#FFFFFF [3201]" filled="t" stroked="f" coordsize="21600,21600" o:gfxdata="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FmsQNcAAAAKAQAADwAAAAAAAAABACAAAAAiAAAA&#10;ZHJzL2Rvd25yZXYueG1sUEsBAhQAFAAAAAgAh07iQOM/O1NBAgAATg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累计购买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3盒，盖3个章，以此类推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1409065</wp:posOffset>
                </wp:positionV>
                <wp:extent cx="1066800" cy="523875"/>
                <wp:effectExtent l="0" t="0" r="0" b="95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060" y="6880225"/>
                          <a:ext cx="1066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享受相应数量的折扣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45pt;margin-top:110.95pt;height:41.25pt;width:84pt;z-index:251692032;mso-width-relative:page;mso-height-relative:page;" fillcolor="#FFFFFF [3201]" filled="t" stroked="f" coordsize="21600,21600" o:gfxdata="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7cYS3WAAAACwEAAA8AAAAAAAAAAQAgAAAAIgAAAGRy&#10;cy9kb3ducmV2LnhtbFBLAQIUABQAAAAIAIdO4kCs/9WXQAIAAE0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享受相应数量的折扣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1492885</wp:posOffset>
                </wp:positionV>
                <wp:extent cx="2319020" cy="20955"/>
                <wp:effectExtent l="0" t="29210" r="5080" b="6413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46810" y="6927850"/>
                          <a:ext cx="2319020" cy="20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0.3pt;margin-top:117.55pt;height:1.65pt;width:182.6pt;z-index:251691008;mso-width-relative:page;mso-height-relative:page;" filled="f" stroked="t" coordsize="21600,21600" o:gfxdata="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uuwS9cAAAAIAQAADwAAAAAAAAABACAAAAAiAAAAZHJzL2Rv&#10;d25yZXYueG1sUEsBAhQAFAAAAAgAh07iQP8IDq0CAgAArAMAAA4AAAAAAAAAAQAgAAAAJg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814705</wp:posOffset>
                </wp:positionV>
                <wp:extent cx="2042795" cy="1905"/>
                <wp:effectExtent l="0" t="48895" r="14605" b="635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165860" y="6276340"/>
                          <a:ext cx="2042795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.8pt;margin-top:64.15pt;height:0.15pt;width:160.85pt;z-index:251688960;mso-width-relative:page;mso-height-relative:page;" filled="f" stroked="t" coordsize="21600,21600" o:gfxdata="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VMVGdQAAAAJAQAADwAAAAAAAAABACAAAAAiAAAAZHJz&#10;L2Rvd25yZXYueG1sUEsBAhQAFAAAAAgAh07iQDj0SY8IAgAAtQMAAA4AAAAAAAAAAQAgAAAAIw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114290" cy="2856865"/>
            <wp:effectExtent l="0" t="0" r="10160" b="63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285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736600</wp:posOffset>
                </wp:positionV>
                <wp:extent cx="1943100" cy="5715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4505" y="1470025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对应商品陈列前放置“复购优惠商品标签”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65pt;margin-top:58pt;height:45pt;width:153pt;z-index:251694080;mso-width-relative:page;mso-height-relative:page;" fillcolor="#FFFFFF [3201]" filled="t" stroked="f" coordsize="21600,21600" o:gfxdata="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fbIWg1AAAAAsBAAAPAAAAAAAAAAEAIAAAACIAAABkcnMv&#10;ZG93bnJldi54bWxQSwECFAAUAAAACACHTuJA7VeSrEACAABP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对应商品陈列前放置“复购优惠商品标签”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955675</wp:posOffset>
                </wp:positionV>
                <wp:extent cx="1657350" cy="9525"/>
                <wp:effectExtent l="0" t="48895" r="0" b="558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03855" y="1870075"/>
                          <a:ext cx="16573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65pt;margin-top:75.25pt;height:0.75pt;width:130.5pt;z-index:251693056;mso-width-relative:page;mso-height-relative:page;" filled="f" stroked="t" coordsize="21600,21600" o:gfxdata="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HNDpTYAAAACwEAAA8AAAAAAAAAAQAgAAAAIgAAAGRycy9k&#10;b3ducmV2LnhtbFBLAQIUABQAAAAIAIdO4kBV84PeAgIAAKsDAAAOAAAAAAAAAAEAIAAAACc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系统下账时会在明细产地处标注购买数量对应的折扣，如下图：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</w:pPr>
      <w:r>
        <w:drawing>
          <wp:inline distT="0" distB="0" distL="114300" distR="114300">
            <wp:extent cx="5267325" cy="394335"/>
            <wp:effectExtent l="0" t="0" r="9525" b="57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备注：复购卡仅仅需要给购买指定药品6盒以下数量的顾客，如顾客购买6盒及以上盒数，则可直接享受6盒优惠，则不需提供复购卡；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五、检核：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门店收到复购卡后需按照文件要求进行使用，并将折扣录入系统；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片长每两周需在系统对上周复购卡的使用情况进行检核，检核门店是否按照规定给到顾客相应折扣，如发现未使用或未按要求使用复购卡的门店，对门店店长进行10元/店/次罚款，并在周一下午17:00前将两周的检核结果回复至营运指挥群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营运部于周二对门店复购卡上两周的使用情况进行抽检，如抽检内容与片长报送内容不符，店长未检验出问题，扣片长绩效分1分。营运部巡店时需对复购卡标签是否陈列进行检查，如发现未按照要求在指定商品前陈列标签，按照不按规定使用五卡等资料对门店和片长进行扣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lang w:eastAsia="zh-CN"/>
        </w:rPr>
        <w:t>营运部</w:t>
      </w: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2018年9月18日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spacing w:line="500" w:lineRule="exact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color w:val="000000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GP4i4Nk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zv/hC0gAAAAMBAAAPAAAAAAAAAAEAIAAA&#10;ACIAAABkcnMvZG93bnJldi54bWxQSwECFAAUAAAACACHTuJAGP4i4NkBAACVAwAADgAAAAAAAAAB&#10;ACAAAAAh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仿宋_GB2312"/>
          <w:color w:val="000000"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仿宋_GB2312"/>
          <w:color w:val="000000"/>
          <w:kern w:val="0"/>
          <w:sz w:val="24"/>
          <w:szCs w:val="24"/>
          <w:u w:val="single"/>
          <w:lang w:eastAsia="zh-CN"/>
        </w:rPr>
        <w:t>复购卡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太极大药房营运部        2018年9月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日印发 </w:t>
      </w:r>
      <w:r>
        <w:rPr>
          <w:rFonts w:hint="eastAsia" w:ascii="宋体" w:hAnsi="宋体" w:cs="仿宋_GB2312"/>
          <w:sz w:val="24"/>
          <w:szCs w:val="24"/>
        </w:rPr>
        <w:t xml:space="preserve">  </w:t>
      </w:r>
    </w:p>
    <w:p>
      <w:r>
        <w:rPr>
          <w:rFonts w:hint="eastAsia" w:ascii="宋体" w:hAnsi="宋体" w:cs="仿宋_GB2312"/>
          <w:sz w:val="24"/>
          <w:szCs w:val="24"/>
          <w:u w:val="single"/>
        </w:rPr>
        <w:t xml:space="preserve">打印：李玥                                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核对：谭莉杨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F693F1"/>
    <w:multiLevelType w:val="singleLevel"/>
    <w:tmpl w:val="DAF693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541547"/>
    <w:multiLevelType w:val="singleLevel"/>
    <w:tmpl w:val="055415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B1507"/>
    <w:rsid w:val="005A1E78"/>
    <w:rsid w:val="005D7EA9"/>
    <w:rsid w:val="01186447"/>
    <w:rsid w:val="0183323C"/>
    <w:rsid w:val="02223BA0"/>
    <w:rsid w:val="02C72C72"/>
    <w:rsid w:val="0304136D"/>
    <w:rsid w:val="03C16A46"/>
    <w:rsid w:val="03DD2C37"/>
    <w:rsid w:val="0476646C"/>
    <w:rsid w:val="04E62F85"/>
    <w:rsid w:val="05AB44F0"/>
    <w:rsid w:val="05DD1C0E"/>
    <w:rsid w:val="064F0912"/>
    <w:rsid w:val="08055055"/>
    <w:rsid w:val="084700C1"/>
    <w:rsid w:val="08650ECD"/>
    <w:rsid w:val="088C6DAF"/>
    <w:rsid w:val="08E460EB"/>
    <w:rsid w:val="093F3A72"/>
    <w:rsid w:val="099A20DB"/>
    <w:rsid w:val="09F00A2D"/>
    <w:rsid w:val="0A644E83"/>
    <w:rsid w:val="0AC047BE"/>
    <w:rsid w:val="0ACB7303"/>
    <w:rsid w:val="0B242B1E"/>
    <w:rsid w:val="0B597E41"/>
    <w:rsid w:val="0B866B4A"/>
    <w:rsid w:val="0B8A6A1B"/>
    <w:rsid w:val="0CCB42F9"/>
    <w:rsid w:val="0D7B57A5"/>
    <w:rsid w:val="0D925972"/>
    <w:rsid w:val="0DB20432"/>
    <w:rsid w:val="0E784867"/>
    <w:rsid w:val="0EBF7CF7"/>
    <w:rsid w:val="0EF75240"/>
    <w:rsid w:val="0F03207B"/>
    <w:rsid w:val="0F6A7CBE"/>
    <w:rsid w:val="0FE97D52"/>
    <w:rsid w:val="10884D1A"/>
    <w:rsid w:val="10926E89"/>
    <w:rsid w:val="10C24386"/>
    <w:rsid w:val="10E448FC"/>
    <w:rsid w:val="110026AC"/>
    <w:rsid w:val="116F0D7D"/>
    <w:rsid w:val="12424825"/>
    <w:rsid w:val="126E1986"/>
    <w:rsid w:val="12827E39"/>
    <w:rsid w:val="14222977"/>
    <w:rsid w:val="14317478"/>
    <w:rsid w:val="147A515F"/>
    <w:rsid w:val="150B5C20"/>
    <w:rsid w:val="152336D1"/>
    <w:rsid w:val="152E1299"/>
    <w:rsid w:val="1559022F"/>
    <w:rsid w:val="15CE6CC2"/>
    <w:rsid w:val="160F2DA2"/>
    <w:rsid w:val="16522A21"/>
    <w:rsid w:val="16706B6C"/>
    <w:rsid w:val="16A15D19"/>
    <w:rsid w:val="16E0016B"/>
    <w:rsid w:val="171017F5"/>
    <w:rsid w:val="176C7B18"/>
    <w:rsid w:val="183D1537"/>
    <w:rsid w:val="1938198A"/>
    <w:rsid w:val="1A050D29"/>
    <w:rsid w:val="1A726BA7"/>
    <w:rsid w:val="1B473092"/>
    <w:rsid w:val="1BE757FA"/>
    <w:rsid w:val="1C650F68"/>
    <w:rsid w:val="1D9D0E70"/>
    <w:rsid w:val="1DE843A8"/>
    <w:rsid w:val="1E147692"/>
    <w:rsid w:val="1EFF529A"/>
    <w:rsid w:val="1F9314D0"/>
    <w:rsid w:val="203348DC"/>
    <w:rsid w:val="207750CE"/>
    <w:rsid w:val="20946795"/>
    <w:rsid w:val="20BF7CD2"/>
    <w:rsid w:val="20D547EC"/>
    <w:rsid w:val="215C6341"/>
    <w:rsid w:val="2199300E"/>
    <w:rsid w:val="21E558DB"/>
    <w:rsid w:val="226A3BE6"/>
    <w:rsid w:val="23985F80"/>
    <w:rsid w:val="23DB4868"/>
    <w:rsid w:val="24131D79"/>
    <w:rsid w:val="24412A75"/>
    <w:rsid w:val="244E3D18"/>
    <w:rsid w:val="249728A4"/>
    <w:rsid w:val="24EC0079"/>
    <w:rsid w:val="24F97BFD"/>
    <w:rsid w:val="257273BF"/>
    <w:rsid w:val="25F956E3"/>
    <w:rsid w:val="26170DD1"/>
    <w:rsid w:val="26A16FA1"/>
    <w:rsid w:val="26BF18D2"/>
    <w:rsid w:val="27262D53"/>
    <w:rsid w:val="27DB4D5B"/>
    <w:rsid w:val="28187DE2"/>
    <w:rsid w:val="28330ACC"/>
    <w:rsid w:val="284B3B01"/>
    <w:rsid w:val="28687FE4"/>
    <w:rsid w:val="28906309"/>
    <w:rsid w:val="289D5EA3"/>
    <w:rsid w:val="291A7E08"/>
    <w:rsid w:val="293F757F"/>
    <w:rsid w:val="2951035D"/>
    <w:rsid w:val="29811C95"/>
    <w:rsid w:val="29835DBD"/>
    <w:rsid w:val="299D351C"/>
    <w:rsid w:val="29FE6DDA"/>
    <w:rsid w:val="2C2C4500"/>
    <w:rsid w:val="2C645F3F"/>
    <w:rsid w:val="2C717058"/>
    <w:rsid w:val="2C892398"/>
    <w:rsid w:val="2CB35491"/>
    <w:rsid w:val="2CF162CF"/>
    <w:rsid w:val="2D0558CA"/>
    <w:rsid w:val="2D543B6C"/>
    <w:rsid w:val="2D96488E"/>
    <w:rsid w:val="2E001041"/>
    <w:rsid w:val="2E2E7079"/>
    <w:rsid w:val="2E7C56EB"/>
    <w:rsid w:val="2EB118CD"/>
    <w:rsid w:val="2EFC6F63"/>
    <w:rsid w:val="2F041568"/>
    <w:rsid w:val="2F1A2C50"/>
    <w:rsid w:val="2F672F0D"/>
    <w:rsid w:val="2FEF12C1"/>
    <w:rsid w:val="30117AC1"/>
    <w:rsid w:val="308751A7"/>
    <w:rsid w:val="309945D2"/>
    <w:rsid w:val="30B72304"/>
    <w:rsid w:val="316D39E7"/>
    <w:rsid w:val="31EA4063"/>
    <w:rsid w:val="329E09E1"/>
    <w:rsid w:val="329F2C78"/>
    <w:rsid w:val="33482A8D"/>
    <w:rsid w:val="33625059"/>
    <w:rsid w:val="34207B9D"/>
    <w:rsid w:val="34C012DB"/>
    <w:rsid w:val="35141BF7"/>
    <w:rsid w:val="3575649D"/>
    <w:rsid w:val="36354151"/>
    <w:rsid w:val="368477AF"/>
    <w:rsid w:val="37616819"/>
    <w:rsid w:val="37E24A25"/>
    <w:rsid w:val="38CA3ADD"/>
    <w:rsid w:val="38CA4E56"/>
    <w:rsid w:val="392D3841"/>
    <w:rsid w:val="395D7A20"/>
    <w:rsid w:val="39FE5BD4"/>
    <w:rsid w:val="3A497C68"/>
    <w:rsid w:val="3A7E190B"/>
    <w:rsid w:val="3B3365B2"/>
    <w:rsid w:val="3B633F3C"/>
    <w:rsid w:val="3BE93FA2"/>
    <w:rsid w:val="3BFE6630"/>
    <w:rsid w:val="3CA32875"/>
    <w:rsid w:val="3CB05F4A"/>
    <w:rsid w:val="3CDC7AD7"/>
    <w:rsid w:val="3DAB2A7D"/>
    <w:rsid w:val="3E553FBE"/>
    <w:rsid w:val="3E615B40"/>
    <w:rsid w:val="3F8A7DF7"/>
    <w:rsid w:val="3FF0493F"/>
    <w:rsid w:val="3FF518E6"/>
    <w:rsid w:val="40AB49EE"/>
    <w:rsid w:val="40F05577"/>
    <w:rsid w:val="41060CDE"/>
    <w:rsid w:val="41702E59"/>
    <w:rsid w:val="42081156"/>
    <w:rsid w:val="422D6D8C"/>
    <w:rsid w:val="425031F0"/>
    <w:rsid w:val="42AE5988"/>
    <w:rsid w:val="42F27025"/>
    <w:rsid w:val="43381806"/>
    <w:rsid w:val="438C044E"/>
    <w:rsid w:val="448E233E"/>
    <w:rsid w:val="44B22362"/>
    <w:rsid w:val="44F41584"/>
    <w:rsid w:val="451B4A42"/>
    <w:rsid w:val="453C0A55"/>
    <w:rsid w:val="45560C4E"/>
    <w:rsid w:val="45565B75"/>
    <w:rsid w:val="45845F1F"/>
    <w:rsid w:val="46684D2C"/>
    <w:rsid w:val="46A30539"/>
    <w:rsid w:val="46D631C9"/>
    <w:rsid w:val="46F219C7"/>
    <w:rsid w:val="46F55B06"/>
    <w:rsid w:val="47A76B09"/>
    <w:rsid w:val="47BA5194"/>
    <w:rsid w:val="47F43598"/>
    <w:rsid w:val="480E6C2E"/>
    <w:rsid w:val="481B705B"/>
    <w:rsid w:val="4823237C"/>
    <w:rsid w:val="482B571D"/>
    <w:rsid w:val="48350ADF"/>
    <w:rsid w:val="48BE322E"/>
    <w:rsid w:val="49970D0C"/>
    <w:rsid w:val="49AE1AEC"/>
    <w:rsid w:val="49B119A8"/>
    <w:rsid w:val="4A910938"/>
    <w:rsid w:val="4BBF79A3"/>
    <w:rsid w:val="4C2C7EDD"/>
    <w:rsid w:val="4C732AC2"/>
    <w:rsid w:val="4C7D159D"/>
    <w:rsid w:val="4CBC75EA"/>
    <w:rsid w:val="4CD643A2"/>
    <w:rsid w:val="4CFF0C29"/>
    <w:rsid w:val="4CFF2D7F"/>
    <w:rsid w:val="4D09164A"/>
    <w:rsid w:val="4D4A1F99"/>
    <w:rsid w:val="4D6C2E8F"/>
    <w:rsid w:val="4D94083D"/>
    <w:rsid w:val="4DFB1507"/>
    <w:rsid w:val="4E091B29"/>
    <w:rsid w:val="4E2E19DB"/>
    <w:rsid w:val="4E7D074B"/>
    <w:rsid w:val="4F2D27ED"/>
    <w:rsid w:val="4F9E5EFD"/>
    <w:rsid w:val="4FBB3A88"/>
    <w:rsid w:val="508868F6"/>
    <w:rsid w:val="509F053F"/>
    <w:rsid w:val="50A609D1"/>
    <w:rsid w:val="50ED31E4"/>
    <w:rsid w:val="51314D77"/>
    <w:rsid w:val="515619D1"/>
    <w:rsid w:val="51612757"/>
    <w:rsid w:val="52535275"/>
    <w:rsid w:val="52EC3C11"/>
    <w:rsid w:val="53196CA3"/>
    <w:rsid w:val="53582B6D"/>
    <w:rsid w:val="53A053B8"/>
    <w:rsid w:val="54673031"/>
    <w:rsid w:val="5473377C"/>
    <w:rsid w:val="554B15D1"/>
    <w:rsid w:val="55613575"/>
    <w:rsid w:val="5595290A"/>
    <w:rsid w:val="55D5241C"/>
    <w:rsid w:val="574A6704"/>
    <w:rsid w:val="58143F63"/>
    <w:rsid w:val="5872727D"/>
    <w:rsid w:val="58A7361B"/>
    <w:rsid w:val="592F659F"/>
    <w:rsid w:val="5A591E17"/>
    <w:rsid w:val="5B0E5B36"/>
    <w:rsid w:val="5B14448E"/>
    <w:rsid w:val="5B423AF6"/>
    <w:rsid w:val="5B626E43"/>
    <w:rsid w:val="5B6534A0"/>
    <w:rsid w:val="5B861D11"/>
    <w:rsid w:val="5B930F13"/>
    <w:rsid w:val="5C757BC6"/>
    <w:rsid w:val="5C934943"/>
    <w:rsid w:val="5CEF3574"/>
    <w:rsid w:val="5D8A38AA"/>
    <w:rsid w:val="5DB86916"/>
    <w:rsid w:val="5E314E9B"/>
    <w:rsid w:val="5E5928B2"/>
    <w:rsid w:val="5EA13816"/>
    <w:rsid w:val="5F87145C"/>
    <w:rsid w:val="5F8D7D6D"/>
    <w:rsid w:val="5FA85B51"/>
    <w:rsid w:val="5FDD6301"/>
    <w:rsid w:val="6021163D"/>
    <w:rsid w:val="60330A85"/>
    <w:rsid w:val="61413B48"/>
    <w:rsid w:val="62A24F9F"/>
    <w:rsid w:val="62AC1CFC"/>
    <w:rsid w:val="62EA06F4"/>
    <w:rsid w:val="62F93A28"/>
    <w:rsid w:val="63643F72"/>
    <w:rsid w:val="63A5147A"/>
    <w:rsid w:val="63FB3589"/>
    <w:rsid w:val="64285841"/>
    <w:rsid w:val="645B0007"/>
    <w:rsid w:val="64647F50"/>
    <w:rsid w:val="64C37497"/>
    <w:rsid w:val="654975B8"/>
    <w:rsid w:val="658451C7"/>
    <w:rsid w:val="66570A5D"/>
    <w:rsid w:val="66936FE5"/>
    <w:rsid w:val="66D92394"/>
    <w:rsid w:val="67073571"/>
    <w:rsid w:val="67347CEC"/>
    <w:rsid w:val="685F56BA"/>
    <w:rsid w:val="68742B52"/>
    <w:rsid w:val="68CA6F22"/>
    <w:rsid w:val="695B4CFE"/>
    <w:rsid w:val="6A872F68"/>
    <w:rsid w:val="6AC0069D"/>
    <w:rsid w:val="6AE82BC2"/>
    <w:rsid w:val="6B3A6DFD"/>
    <w:rsid w:val="6B3E4A66"/>
    <w:rsid w:val="6B5313AA"/>
    <w:rsid w:val="6B8F40C9"/>
    <w:rsid w:val="6C5F4C56"/>
    <w:rsid w:val="6CFB57E6"/>
    <w:rsid w:val="6D535020"/>
    <w:rsid w:val="6D737C51"/>
    <w:rsid w:val="6DB03EF8"/>
    <w:rsid w:val="6E26295F"/>
    <w:rsid w:val="6F165BDD"/>
    <w:rsid w:val="6FDD6787"/>
    <w:rsid w:val="6FFD5BF1"/>
    <w:rsid w:val="703D61D4"/>
    <w:rsid w:val="709B4944"/>
    <w:rsid w:val="70A90E20"/>
    <w:rsid w:val="70B15AAB"/>
    <w:rsid w:val="71B4000C"/>
    <w:rsid w:val="726E7A90"/>
    <w:rsid w:val="72935E08"/>
    <w:rsid w:val="72AE7AEE"/>
    <w:rsid w:val="72DB533A"/>
    <w:rsid w:val="732F17FC"/>
    <w:rsid w:val="739803D2"/>
    <w:rsid w:val="742E17D3"/>
    <w:rsid w:val="744E38C1"/>
    <w:rsid w:val="7496139C"/>
    <w:rsid w:val="74BD3747"/>
    <w:rsid w:val="74D654BE"/>
    <w:rsid w:val="74E559D7"/>
    <w:rsid w:val="754E2C0F"/>
    <w:rsid w:val="75B750C2"/>
    <w:rsid w:val="75D92FCE"/>
    <w:rsid w:val="765E4A85"/>
    <w:rsid w:val="76C73129"/>
    <w:rsid w:val="77093551"/>
    <w:rsid w:val="77DA2B4C"/>
    <w:rsid w:val="78A6318F"/>
    <w:rsid w:val="78EC2B58"/>
    <w:rsid w:val="78F11D28"/>
    <w:rsid w:val="793358FD"/>
    <w:rsid w:val="798220F3"/>
    <w:rsid w:val="7A355428"/>
    <w:rsid w:val="7A5B21DB"/>
    <w:rsid w:val="7A606C16"/>
    <w:rsid w:val="7AB16434"/>
    <w:rsid w:val="7AE60650"/>
    <w:rsid w:val="7B5A4439"/>
    <w:rsid w:val="7BC77C0B"/>
    <w:rsid w:val="7BC77CAD"/>
    <w:rsid w:val="7BD80D7B"/>
    <w:rsid w:val="7C753B1A"/>
    <w:rsid w:val="7C9D18D5"/>
    <w:rsid w:val="7D6278D3"/>
    <w:rsid w:val="7D8C69E5"/>
    <w:rsid w:val="7D9B3126"/>
    <w:rsid w:val="7DC86DE3"/>
    <w:rsid w:val="7DEB74EB"/>
    <w:rsid w:val="7E2D4202"/>
    <w:rsid w:val="7E816332"/>
    <w:rsid w:val="7F04716E"/>
    <w:rsid w:val="7F3D3DE9"/>
    <w:rsid w:val="7F42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2018-09-06T07:23:00Z</dcterms:created>
  <dc:creator>Administrator</dc:creator>
  <cp:lastModifiedBy>Administrator</cp:lastModifiedBy>
  <cp:lastPrinted>2018-09-18T02:21:00Z</cp:lastPrinted>
  <dcterms:modified xsi:type="dcterms:W3CDTF">2018-09-25T01:34:17Z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