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贾益娟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BA55A7"/>
    <w:rsid w:val="00D37E4D"/>
    <w:rsid w:val="00D97C11"/>
    <w:rsid w:val="00DB2A40"/>
    <w:rsid w:val="00F33EFE"/>
    <w:rsid w:val="0623601E"/>
    <w:rsid w:val="07F13632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630352C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2018-09-25T02:37:53Z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