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藏药和工龄会品种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陈蓉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84B50CD"/>
    <w:rsid w:val="1C2D15AF"/>
    <w:rsid w:val="1EF94F45"/>
    <w:rsid w:val="1F21727B"/>
    <w:rsid w:val="1FEC634B"/>
    <w:rsid w:val="2636395F"/>
    <w:rsid w:val="29A535D1"/>
    <w:rsid w:val="2C1A4E8D"/>
    <w:rsid w:val="2C710EC5"/>
    <w:rsid w:val="30AD0AFE"/>
    <w:rsid w:val="346A2156"/>
    <w:rsid w:val="37493FED"/>
    <w:rsid w:val="37DB7560"/>
    <w:rsid w:val="39A4027D"/>
    <w:rsid w:val="3E8D0B01"/>
    <w:rsid w:val="3F915725"/>
    <w:rsid w:val="3FC5771C"/>
    <w:rsid w:val="40A310A0"/>
    <w:rsid w:val="43B15793"/>
    <w:rsid w:val="4590317C"/>
    <w:rsid w:val="46CF5ABE"/>
    <w:rsid w:val="479B6073"/>
    <w:rsid w:val="492E7312"/>
    <w:rsid w:val="49A00CC3"/>
    <w:rsid w:val="4B4C01F0"/>
    <w:rsid w:val="4B6E5B73"/>
    <w:rsid w:val="4F2A75B3"/>
    <w:rsid w:val="4FEC68B9"/>
    <w:rsid w:val="57B04E4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2018-09-25T02:32:02Z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