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藏药和工龄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刘忆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7F13632"/>
    <w:rsid w:val="0EAF1DC6"/>
    <w:rsid w:val="141B6F96"/>
    <w:rsid w:val="18926B62"/>
    <w:rsid w:val="1C2D15AF"/>
    <w:rsid w:val="1EF94F45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D229B8"/>
    <w:rsid w:val="3BC95A25"/>
    <w:rsid w:val="3F915725"/>
    <w:rsid w:val="40A310A0"/>
    <w:rsid w:val="43B15793"/>
    <w:rsid w:val="4590317C"/>
    <w:rsid w:val="4A8C3F5B"/>
    <w:rsid w:val="4D523556"/>
    <w:rsid w:val="4ECF43B6"/>
    <w:rsid w:val="4F0B73C1"/>
    <w:rsid w:val="4F7F05D8"/>
    <w:rsid w:val="586D60F1"/>
    <w:rsid w:val="5FA95ED5"/>
    <w:rsid w:val="64D8712D"/>
    <w:rsid w:val="6630352C"/>
    <w:rsid w:val="6794767E"/>
    <w:rsid w:val="67A614C4"/>
    <w:rsid w:val="691E17E4"/>
    <w:rsid w:val="6923292A"/>
    <w:rsid w:val="6B0556DF"/>
    <w:rsid w:val="6B4F6D38"/>
    <w:rsid w:val="6BD16BC8"/>
    <w:rsid w:val="6BD67832"/>
    <w:rsid w:val="6C7D0D3A"/>
    <w:rsid w:val="70390867"/>
    <w:rsid w:val="731802CC"/>
    <w:rsid w:val="7E5A44A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杨文英</cp:lastModifiedBy>
  <dcterms:modified xsi:type="dcterms:W3CDTF">2018-09-25T02:39:53Z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