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存健康会员慢病管理任务完成！少一个扣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(叶黄素系统、乐淘淘、中山中智)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宋留艺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孙杰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(乐淘淘、振德、步长)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存健康慢病管理任务未完成！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342987"/>
    <w:rsid w:val="01FB5C4F"/>
    <w:rsid w:val="02F31C00"/>
    <w:rsid w:val="042306BA"/>
    <w:rsid w:val="046F50FD"/>
    <w:rsid w:val="05DA2B98"/>
    <w:rsid w:val="0623601E"/>
    <w:rsid w:val="06AB1AD2"/>
    <w:rsid w:val="09852619"/>
    <w:rsid w:val="0B0E4285"/>
    <w:rsid w:val="0BCC27E0"/>
    <w:rsid w:val="0F4833BD"/>
    <w:rsid w:val="11A550CF"/>
    <w:rsid w:val="13407A8F"/>
    <w:rsid w:val="14396991"/>
    <w:rsid w:val="154410F5"/>
    <w:rsid w:val="168728C5"/>
    <w:rsid w:val="18CB371B"/>
    <w:rsid w:val="198310E9"/>
    <w:rsid w:val="1C2D15AF"/>
    <w:rsid w:val="1CCA28D4"/>
    <w:rsid w:val="1EF94F45"/>
    <w:rsid w:val="1F626BEF"/>
    <w:rsid w:val="1F95732D"/>
    <w:rsid w:val="1FEC634B"/>
    <w:rsid w:val="232A2FAE"/>
    <w:rsid w:val="25EF72BC"/>
    <w:rsid w:val="27765CCC"/>
    <w:rsid w:val="2C177531"/>
    <w:rsid w:val="2F312134"/>
    <w:rsid w:val="2F3574B8"/>
    <w:rsid w:val="2FC23F34"/>
    <w:rsid w:val="31566B3E"/>
    <w:rsid w:val="32B02F16"/>
    <w:rsid w:val="336377E4"/>
    <w:rsid w:val="34203ED9"/>
    <w:rsid w:val="34C04E04"/>
    <w:rsid w:val="43B15793"/>
    <w:rsid w:val="44425A58"/>
    <w:rsid w:val="46EC63E9"/>
    <w:rsid w:val="4DB16A32"/>
    <w:rsid w:val="4EA43708"/>
    <w:rsid w:val="4FA3034F"/>
    <w:rsid w:val="519172C0"/>
    <w:rsid w:val="51BB11A6"/>
    <w:rsid w:val="533A5A7C"/>
    <w:rsid w:val="54586275"/>
    <w:rsid w:val="55522AB8"/>
    <w:rsid w:val="558B6603"/>
    <w:rsid w:val="57767DFB"/>
    <w:rsid w:val="57DB0C3D"/>
    <w:rsid w:val="5D117735"/>
    <w:rsid w:val="5D324B77"/>
    <w:rsid w:val="5EF9133E"/>
    <w:rsid w:val="5F254DDE"/>
    <w:rsid w:val="63E86945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91C15B3"/>
    <w:rsid w:val="7DF11A3B"/>
    <w:rsid w:val="7DF30332"/>
    <w:rsid w:val="7F73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2018-09-25T02:02:48Z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