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谯红俐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E6501D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3A16E35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2018-09-25T01:58:38Z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