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：乐良清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柳力靖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乐良清</w:t>
      </w:r>
      <w:r>
        <w:t xml:space="preserve"> </w:t>
      </w:r>
      <w:r>
        <w:rPr>
          <w:rFonts w:hint="eastAsia"/>
          <w:lang w:val="en-US" w:eastAsia="zh-CN"/>
        </w:rPr>
        <w:t xml:space="preserve">     </w:t>
      </w:r>
      <w:r>
        <w:t xml:space="preserve">     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：马萍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51D32"/>
    <w:rsid w:val="002538F0"/>
    <w:rsid w:val="0029001F"/>
    <w:rsid w:val="003243D2"/>
    <w:rsid w:val="0034412F"/>
    <w:rsid w:val="00407E38"/>
    <w:rsid w:val="00451396"/>
    <w:rsid w:val="00694EE6"/>
    <w:rsid w:val="00713893"/>
    <w:rsid w:val="00817576"/>
    <w:rsid w:val="00832B9B"/>
    <w:rsid w:val="008420D4"/>
    <w:rsid w:val="008D3275"/>
    <w:rsid w:val="00A21FF1"/>
    <w:rsid w:val="00A4241E"/>
    <w:rsid w:val="00B50207"/>
    <w:rsid w:val="00C52EC4"/>
    <w:rsid w:val="00D5166C"/>
    <w:rsid w:val="00E16ED4"/>
    <w:rsid w:val="00E20D00"/>
    <w:rsid w:val="00E23094"/>
    <w:rsid w:val="00F90356"/>
    <w:rsid w:val="0623601E"/>
    <w:rsid w:val="109C195D"/>
    <w:rsid w:val="116055C1"/>
    <w:rsid w:val="11CD7207"/>
    <w:rsid w:val="1C2D15AF"/>
    <w:rsid w:val="1EF94F45"/>
    <w:rsid w:val="1FEC634B"/>
    <w:rsid w:val="234936FE"/>
    <w:rsid w:val="26913752"/>
    <w:rsid w:val="27B15585"/>
    <w:rsid w:val="27BA39D2"/>
    <w:rsid w:val="29C8282F"/>
    <w:rsid w:val="2F135B2F"/>
    <w:rsid w:val="34986C95"/>
    <w:rsid w:val="3E4658F2"/>
    <w:rsid w:val="43B15793"/>
    <w:rsid w:val="50AA4259"/>
    <w:rsid w:val="53C92624"/>
    <w:rsid w:val="56B41678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177</Words>
  <Characters>1009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2018-09-25T01:47:47Z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