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F5E86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F5E86" w:rsidRPr="000E5E6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F5E86" w:rsidRDefault="008F5E86" w:rsidP="008F5E86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8F5E86" w:rsidRPr="000E5E6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F5E86" w:rsidRPr="000E5E6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F5E86" w:rsidRPr="000E5E6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F5E86" w:rsidRPr="000E5E6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F5E86" w:rsidRPr="000E5E6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F5E86" w:rsidRPr="000E5E6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F5E86" w:rsidRPr="000E5E6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F5E86" w:rsidRPr="000E5E6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F5E86" w:rsidRPr="000E5E6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86" w:rsidRDefault="008F5E8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F5E86" w:rsidRPr="000E5E6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86" w:rsidRDefault="008F5E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F5E86" w:rsidRDefault="008F5E86">
      <w:pPr>
        <w:rPr>
          <w:b/>
          <w:szCs w:val="21"/>
        </w:rPr>
      </w:pPr>
    </w:p>
    <w:sectPr w:rsidR="008F5E86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15D"/>
    <w:rsid w:val="000C1B36"/>
    <w:rsid w:val="000E5E68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E134A"/>
    <w:rsid w:val="00842864"/>
    <w:rsid w:val="008578BB"/>
    <w:rsid w:val="008F57D2"/>
    <w:rsid w:val="008F5E86"/>
    <w:rsid w:val="0092467A"/>
    <w:rsid w:val="00A2394D"/>
    <w:rsid w:val="00BA49DB"/>
    <w:rsid w:val="00C87C3E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2018-09-25T00:44:00Z</dcterms:created>
  <dcterms:modified xsi:type="dcterms:W3CDTF">2018-09-25T00:44:00Z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