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jc w:val="center"/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6F833EB"/>
    <w:rsid w:val="09802516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02689B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38E2855"/>
    <w:rsid w:val="34203ED9"/>
    <w:rsid w:val="34C04E04"/>
    <w:rsid w:val="3A0929B3"/>
    <w:rsid w:val="3FD348E7"/>
    <w:rsid w:val="429C571A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0861311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2018-09-24T12:04:16Z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