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王伽璐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廖莹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B7673E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C4DFE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2018-09-21T13:39:56Z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