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肖童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3E55F5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1EF1950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2018-09-21T10:59:09Z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