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：魏津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：汤雪芹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462FA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062D5F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60CB8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2018-09-21T09:35:31Z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