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：魏津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刘晓燕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462FA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4D3C73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960CB8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38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2018-09-21T09:36:55Z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