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江月红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李媛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A6CC3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BD6FF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2018-09-21T07:18:40Z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