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江月红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A6CC3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BD6FF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32633C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2018-09-21T07:20:28Z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