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37882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16B9A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25793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506007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53724C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436577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2A70E3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F85F29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B40256"/>
    <w:rsid w:val="431605C5"/>
    <w:rsid w:val="43600A18"/>
    <w:rsid w:val="43B15793"/>
    <w:rsid w:val="43E84FF7"/>
    <w:rsid w:val="43F34C58"/>
    <w:rsid w:val="43F547FE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C341E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3D4627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842F8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4D726C2"/>
    <w:rsid w:val="65582910"/>
    <w:rsid w:val="66042F4F"/>
    <w:rsid w:val="660E3582"/>
    <w:rsid w:val="66232195"/>
    <w:rsid w:val="665D42EA"/>
    <w:rsid w:val="665F1B1F"/>
    <w:rsid w:val="66C8218A"/>
    <w:rsid w:val="674565D5"/>
    <w:rsid w:val="676458D3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2018-09-21T07:17:11Z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