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：李海燕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bookmarkEnd w:id="0"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066789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2018-09-21T07:13:21Z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