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0B4913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063EDC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2018-09-21T03:27:12Z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