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3E55F5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2018-09-21T03:28:43Z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