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周思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王锐锋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周思</w:t>
      </w:r>
      <w:r>
        <w:t xml:space="preserve">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：冯莉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bookmarkStart w:id="0" w:name="_GoBack"/>
      <w:bookmarkEnd w:id="0"/>
      <w:r>
        <w:rPr>
          <w:rFonts w:hint="eastAsia"/>
          <w:lang w:eastAsia="zh-CN"/>
        </w:rPr>
        <w:t>辜瑞琪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CC0C51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575C1C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3F752AC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4376DD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974943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哦哟</cp:lastModifiedBy>
  <dcterms:modified xsi:type="dcterms:W3CDTF">2018-09-21T02:26:25Z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