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个人工作总结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领导你们好：我进太极满一年了。在这一年里我收获了很多，也成长了很多。很感谢公司给予我发展的平台。在工作中我学到了很多，也有很多不足的地方，比如工作不够细心，专业知识上也有所欠缺，再往后的工作中，我会不断努力，继续强化专业知识，提升自身的价值，为公司创造更大的效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E54EC"/>
    <w:rsid w:val="44FE54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2018-09-15T08:28:00Z</dcterms:created>
  <dc:creator>Administrator</dc:creator>
  <cp:lastModifiedBy>Administrator</cp:lastModifiedBy>
  <dcterms:modified xsi:type="dcterms:W3CDTF">2018-09-15T08:58:45Z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