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143919,173834,9910812,41217,168745,157003,36345,161592,101529,162801,147174,131126,169397,45637,162592,108094,46809，8165,162891,173435,175135,157625,172550,173793,99279,144396,143265,99291,107114,99298,73109,143258,164054,169369,74291,151504,169641,169019,141576,74291,7440,159077,140411,175435,108094,46809,115320,168730,13899,176665,17666,165219,176667,116967,137359,121314,175999,168730,122654,155174,47683,140507,138584,155327,176958,121314,144395,166599,168520,170212,175231,154584,152186,161594,161593,162054,103780,11015,173330,88132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F2E9D"/>
    <w:rsid w:val="639F2E9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2018-08-09T12:09:00Z</dcterms:created>
  <dc:creator>Administrator</dc:creator>
  <cp:lastModifiedBy>Administrator</cp:lastModifiedBy>
  <dcterms:modified xsi:type="dcterms:W3CDTF">2018-08-09T12:23:32Z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