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曹师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415517"/>
    <w:rsid w:val="09852619"/>
    <w:rsid w:val="09D90048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10014A9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8361A4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2D068C8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2018-08-30T10:11:25Z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