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E2" w:rsidRDefault="00A900E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A900E2" w:rsidRDefault="00A900E2">
      <w:pPr>
        <w:jc w:val="center"/>
        <w:rPr>
          <w:b/>
          <w:bCs/>
          <w:sz w:val="10"/>
          <w:szCs w:val="10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2065"/>
        <w:gridCol w:w="1005"/>
        <w:gridCol w:w="2415"/>
        <w:gridCol w:w="960"/>
        <w:gridCol w:w="1905"/>
      </w:tblGrid>
      <w:tr w:rsidR="00A900E2" w:rsidRPr="00C0716A" w:rsidTr="00C0716A">
        <w:trPr>
          <w:trHeight w:val="603"/>
          <w:jc w:val="center"/>
        </w:trPr>
        <w:tc>
          <w:tcPr>
            <w:tcW w:w="167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065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陈玉芝</w:t>
            </w:r>
          </w:p>
        </w:tc>
        <w:tc>
          <w:tcPr>
            <w:tcW w:w="1005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415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□男</w:t>
            </w:r>
            <w:r>
              <w:rPr>
                <w:rFonts w:ascii="Arial" w:hAnsi="Arial" w:cs="Arial"/>
              </w:rPr>
              <w:t>√</w:t>
            </w:r>
            <w:r w:rsidRPr="00C0716A">
              <w:rPr>
                <w:rFonts w:ascii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905" w:type="dxa"/>
            <w:vAlign w:val="center"/>
          </w:tcPr>
          <w:p w:rsidR="00A900E2" w:rsidRPr="00C0716A" w:rsidRDefault="00A900E2" w:rsidP="00CF78D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78</w:t>
            </w:r>
            <w:r w:rsidRPr="00C0716A"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A900E2" w:rsidRPr="00C0716A" w:rsidTr="00C0716A">
        <w:trPr>
          <w:trHeight w:val="603"/>
          <w:jc w:val="center"/>
        </w:trPr>
        <w:tc>
          <w:tcPr>
            <w:tcW w:w="167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15196460695</w:t>
            </w:r>
          </w:p>
        </w:tc>
        <w:tc>
          <w:tcPr>
            <w:tcW w:w="1005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身高</w:t>
            </w:r>
          </w:p>
        </w:tc>
        <w:tc>
          <w:tcPr>
            <w:tcW w:w="2415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150</w:t>
            </w:r>
            <w:r w:rsidRPr="00C0716A">
              <w:rPr>
                <w:rFonts w:ascii="Times New Roman" w:hAnsi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体重</w:t>
            </w:r>
          </w:p>
        </w:tc>
        <w:tc>
          <w:tcPr>
            <w:tcW w:w="1905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</w:t>
            </w:r>
            <w:r w:rsidRPr="00C0716A">
              <w:rPr>
                <w:b/>
                <w:bCs/>
                <w:sz w:val="24"/>
              </w:rPr>
              <w:t xml:space="preserve"> KG</w:t>
            </w:r>
          </w:p>
        </w:tc>
      </w:tr>
      <w:tr w:rsidR="00A900E2" w:rsidRPr="00C0716A" w:rsidTr="00C0716A">
        <w:trPr>
          <w:trHeight w:val="4129"/>
          <w:jc w:val="center"/>
        </w:trPr>
        <w:tc>
          <w:tcPr>
            <w:tcW w:w="167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A900E2" w:rsidRPr="00C0716A" w:rsidRDefault="00A900E2" w:rsidP="00A900E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 </w:t>
            </w:r>
            <w:r w:rsidRPr="00C0716A"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A900E2" w:rsidRPr="00C0716A" w:rsidRDefault="00A900E2" w:rsidP="00A900E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 </w:t>
            </w:r>
            <w:r w:rsidRPr="00C0716A"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A900E2" w:rsidRPr="00C0716A" w:rsidRDefault="00A900E2" w:rsidP="00A900E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  <w:r w:rsidRPr="00C0716A">
              <w:rPr>
                <w:rFonts w:ascii="楷体" w:eastAsia="楷体" w:hAnsi="楷体" w:cs="楷体" w:hint="eastAsia"/>
                <w:sz w:val="24"/>
              </w:rPr>
              <w:t>年龄</w:t>
            </w:r>
            <w:r w:rsidRPr="00C0716A">
              <w:rPr>
                <w:rFonts w:ascii="楷体" w:eastAsia="楷体" w:hAnsi="楷体" w:cs="楷体"/>
                <w:sz w:val="24"/>
              </w:rPr>
              <w:t>50</w:t>
            </w:r>
            <w:r w:rsidRPr="00C0716A"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A900E2" w:rsidRPr="00C0716A" w:rsidRDefault="00A900E2" w:rsidP="00A900E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  <w:r w:rsidRPr="00C0716A"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A900E2" w:rsidRPr="00C0716A" w:rsidRDefault="00A900E2" w:rsidP="00A900E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  <w:r w:rsidRPr="00C0716A"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A900E2" w:rsidRPr="00C0716A" w:rsidRDefault="00A900E2" w:rsidP="00A900E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  <w:r w:rsidRPr="00C0716A"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A900E2" w:rsidRPr="00C0716A" w:rsidRDefault="00A900E2" w:rsidP="00A900E2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  <w:r w:rsidRPr="00C0716A"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A900E2" w:rsidRPr="00C0716A" w:rsidRDefault="00A900E2" w:rsidP="00A900E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 30</w:t>
            </w:r>
            <w:r w:rsidRPr="00C0716A">
              <w:rPr>
                <w:rFonts w:ascii="楷体" w:eastAsia="楷体" w:hAnsi="楷体" w:cs="楷体" w:hint="eastAsia"/>
                <w:sz w:val="24"/>
              </w:rPr>
              <w:t>岁至</w:t>
            </w:r>
            <w:r w:rsidRPr="00C0716A">
              <w:rPr>
                <w:rFonts w:ascii="楷体" w:eastAsia="楷体" w:hAnsi="楷体" w:cs="楷体"/>
                <w:sz w:val="24"/>
              </w:rPr>
              <w:t>50</w:t>
            </w:r>
            <w:r w:rsidRPr="00C0716A"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A900E2" w:rsidRPr="00C0716A" w:rsidRDefault="00A900E2" w:rsidP="00A900E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 </w:t>
            </w:r>
            <w:r w:rsidRPr="00C0716A">
              <w:rPr>
                <w:rFonts w:ascii="楷体" w:eastAsia="楷体" w:hAnsi="楷体" w:cs="楷体" w:hint="eastAsia"/>
                <w:sz w:val="24"/>
              </w:rPr>
              <w:t>其它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</w:p>
        </w:tc>
      </w:tr>
      <w:tr w:rsidR="00A900E2" w:rsidRPr="00C0716A" w:rsidTr="00C0716A">
        <w:trPr>
          <w:trHeight w:val="931"/>
          <w:jc w:val="center"/>
        </w:trPr>
        <w:tc>
          <w:tcPr>
            <w:tcW w:w="167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A900E2" w:rsidRPr="00C0716A" w:rsidRDefault="00A900E2" w:rsidP="00A900E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  <w:r w:rsidRPr="00C0716A">
              <w:rPr>
                <w:rFonts w:ascii="楷体" w:eastAsia="楷体" w:hAnsi="楷体" w:cs="楷体" w:hint="eastAsia"/>
                <w:sz w:val="24"/>
              </w:rPr>
              <w:t>一天</w:t>
            </w:r>
            <w:r w:rsidRPr="00C0716A">
              <w:rPr>
                <w:rFonts w:ascii="楷体" w:eastAsia="楷体" w:hAnsi="楷体" w:cs="楷体"/>
                <w:sz w:val="24"/>
              </w:rPr>
              <w:t>1</w:t>
            </w:r>
            <w:r w:rsidRPr="00C0716A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C0716A">
              <w:rPr>
                <w:rFonts w:ascii="楷体" w:eastAsia="楷体" w:hAnsi="楷体" w:cs="楷体"/>
                <w:sz w:val="24"/>
              </w:rPr>
              <w:t>1</w:t>
            </w:r>
            <w:r w:rsidRPr="00C0716A">
              <w:rPr>
                <w:rFonts w:ascii="楷体" w:eastAsia="楷体" w:hAnsi="楷体" w:cs="楷体" w:hint="eastAsia"/>
                <w:sz w:val="24"/>
              </w:rPr>
              <w:t>支；</w:t>
            </w:r>
            <w:r>
              <w:rPr>
                <w:rFonts w:ascii="Arial" w:hAnsi="Arial" w:cs="Arial"/>
              </w:rPr>
              <w:t>√</w:t>
            </w:r>
            <w:r w:rsidRPr="00C0716A">
              <w:rPr>
                <w:rFonts w:ascii="楷体" w:eastAsia="楷体" w:hAnsi="楷体" w:cs="楷体" w:hint="eastAsia"/>
                <w:sz w:val="24"/>
              </w:rPr>
              <w:t>□一天</w:t>
            </w:r>
            <w:r w:rsidRPr="00C0716A">
              <w:rPr>
                <w:rFonts w:ascii="楷体" w:eastAsia="楷体" w:hAnsi="楷体" w:cs="楷体"/>
                <w:sz w:val="24"/>
              </w:rPr>
              <w:t>2</w:t>
            </w:r>
            <w:r w:rsidRPr="00C0716A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C0716A">
              <w:rPr>
                <w:rFonts w:ascii="楷体" w:eastAsia="楷体" w:hAnsi="楷体" w:cs="楷体"/>
                <w:sz w:val="24"/>
              </w:rPr>
              <w:t>1</w:t>
            </w:r>
            <w:r w:rsidRPr="00C0716A">
              <w:rPr>
                <w:rFonts w:ascii="楷体" w:eastAsia="楷体" w:hAnsi="楷体" w:cs="楷体" w:hint="eastAsia"/>
                <w:sz w:val="24"/>
              </w:rPr>
              <w:t>支；□一天</w:t>
            </w:r>
            <w:r w:rsidRPr="00C0716A">
              <w:rPr>
                <w:rFonts w:ascii="楷体" w:eastAsia="楷体" w:hAnsi="楷体" w:cs="楷体"/>
                <w:sz w:val="24"/>
              </w:rPr>
              <w:t>3</w:t>
            </w:r>
            <w:r w:rsidRPr="00C0716A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C0716A">
              <w:rPr>
                <w:rFonts w:ascii="楷体" w:eastAsia="楷体" w:hAnsi="楷体" w:cs="楷体"/>
                <w:sz w:val="24"/>
              </w:rPr>
              <w:t>1</w:t>
            </w:r>
            <w:r w:rsidRPr="00C0716A"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A900E2" w:rsidRPr="00C0716A" w:rsidTr="00C0716A">
        <w:trPr>
          <w:trHeight w:val="931"/>
          <w:jc w:val="center"/>
        </w:trPr>
        <w:tc>
          <w:tcPr>
            <w:tcW w:w="167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A900E2" w:rsidRPr="00C0716A" w:rsidRDefault="00A900E2" w:rsidP="00A900E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>10</w:t>
            </w:r>
            <w:r w:rsidRPr="00C0716A">
              <w:rPr>
                <w:rFonts w:ascii="楷体" w:eastAsia="楷体" w:hAnsi="楷体" w:cs="楷体" w:hint="eastAsia"/>
                <w:sz w:val="24"/>
              </w:rPr>
              <w:t>盒（</w:t>
            </w:r>
            <w:r w:rsidRPr="00C0716A">
              <w:rPr>
                <w:rFonts w:ascii="楷体" w:eastAsia="楷体" w:hAnsi="楷体" w:cs="楷体"/>
                <w:sz w:val="24"/>
              </w:rPr>
              <w:t>1</w:t>
            </w:r>
            <w:r w:rsidRPr="00C0716A">
              <w:rPr>
                <w:rFonts w:ascii="楷体" w:eastAsia="楷体" w:hAnsi="楷体" w:cs="楷体" w:hint="eastAsia"/>
                <w:sz w:val="24"/>
              </w:rPr>
              <w:t>个疗程）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 </w:t>
            </w: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>20</w:t>
            </w:r>
            <w:r w:rsidRPr="00C0716A">
              <w:rPr>
                <w:rFonts w:ascii="楷体" w:eastAsia="楷体" w:hAnsi="楷体" w:cs="楷体" w:hint="eastAsia"/>
                <w:sz w:val="24"/>
              </w:rPr>
              <w:t>盒（</w:t>
            </w:r>
            <w:r w:rsidRPr="00C0716A">
              <w:rPr>
                <w:rFonts w:ascii="楷体" w:eastAsia="楷体" w:hAnsi="楷体" w:cs="楷体"/>
                <w:sz w:val="24"/>
              </w:rPr>
              <w:t>2</w:t>
            </w:r>
            <w:r w:rsidRPr="00C0716A">
              <w:rPr>
                <w:rFonts w:ascii="楷体" w:eastAsia="楷体" w:hAnsi="楷体" w:cs="楷体" w:hint="eastAsia"/>
                <w:sz w:val="24"/>
              </w:rPr>
              <w:t>个疗程）□</w:t>
            </w:r>
            <w:r w:rsidRPr="00C0716A">
              <w:rPr>
                <w:rFonts w:ascii="楷体" w:eastAsia="楷体" w:hAnsi="楷体" w:cs="楷体"/>
                <w:sz w:val="24"/>
              </w:rPr>
              <w:t>30</w:t>
            </w:r>
            <w:r w:rsidRPr="00C0716A">
              <w:rPr>
                <w:rFonts w:ascii="楷体" w:eastAsia="楷体" w:hAnsi="楷体" w:cs="楷体" w:hint="eastAsia"/>
                <w:sz w:val="24"/>
              </w:rPr>
              <w:t>盒以上（</w:t>
            </w:r>
            <w:r w:rsidRPr="00C0716A">
              <w:rPr>
                <w:rFonts w:ascii="楷体" w:eastAsia="楷体" w:hAnsi="楷体" w:cs="楷体"/>
                <w:sz w:val="24"/>
              </w:rPr>
              <w:t>3</w:t>
            </w:r>
            <w:r w:rsidRPr="00C0716A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A900E2" w:rsidRPr="00C0716A" w:rsidTr="00C0716A">
        <w:trPr>
          <w:trHeight w:val="1865"/>
          <w:jc w:val="center"/>
        </w:trPr>
        <w:tc>
          <w:tcPr>
            <w:tcW w:w="167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是否同时</w:t>
            </w:r>
          </w:p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A900E2" w:rsidRPr="00C0716A" w:rsidRDefault="00A900E2" w:rsidP="00A900E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Pr="00C0716A">
              <w:rPr>
                <w:rFonts w:ascii="楷体" w:eastAsia="楷体" w:hAnsi="楷体" w:cs="楷体" w:hint="eastAsia"/>
                <w:sz w:val="24"/>
              </w:rPr>
              <w:t>□否</w:t>
            </w:r>
          </w:p>
          <w:p w:rsidR="00A900E2" w:rsidRPr="00C0716A" w:rsidRDefault="00A900E2" w:rsidP="00A900E2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 </w:t>
            </w:r>
            <w:r w:rsidRPr="00C0716A">
              <w:rPr>
                <w:rFonts w:ascii="楷体" w:eastAsia="楷体" w:hAnsi="楷体" w:cs="楷体" w:hint="eastAsia"/>
                <w:sz w:val="24"/>
              </w:rPr>
              <w:t>是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 </w:t>
            </w:r>
            <w:r w:rsidRPr="00C0716A">
              <w:rPr>
                <w:rFonts w:ascii="楷体" w:eastAsia="楷体" w:hAnsi="楷体" w:cs="楷体" w:hint="eastAsia"/>
                <w:sz w:val="24"/>
              </w:rPr>
              <w:t>请填写药物名称：</w:t>
            </w:r>
          </w:p>
          <w:p w:rsidR="00A900E2" w:rsidRPr="00C0716A" w:rsidRDefault="00A900E2" w:rsidP="00A900E2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900E2" w:rsidRPr="00C0716A" w:rsidTr="00C0716A">
        <w:trPr>
          <w:trHeight w:val="1710"/>
          <w:jc w:val="center"/>
        </w:trPr>
        <w:tc>
          <w:tcPr>
            <w:tcW w:w="167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服用后改善</w:t>
            </w:r>
          </w:p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A900E2" w:rsidRPr="00C0716A" w:rsidRDefault="00A900E2" w:rsidP="00A900E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□胸闷□胸痛□心悸□气短□自汗</w:t>
            </w:r>
          </w:p>
          <w:p w:rsidR="00A900E2" w:rsidRPr="00C0716A" w:rsidRDefault="00A900E2" w:rsidP="00A900E2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C0716A">
              <w:rPr>
                <w:rFonts w:ascii="楷体" w:eastAsia="楷体" w:hAnsi="楷体" w:cs="楷体" w:hint="eastAsia"/>
                <w:sz w:val="24"/>
              </w:rPr>
              <w:t>□心烦不安</w:t>
            </w:r>
            <w:r>
              <w:rPr>
                <w:rFonts w:ascii="Arial" w:hAnsi="Arial" w:cs="Arial"/>
              </w:rPr>
              <w:t>√</w:t>
            </w: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  <w:r w:rsidRPr="00C0716A">
              <w:rPr>
                <w:rFonts w:ascii="楷体" w:eastAsia="楷体" w:hAnsi="楷体" w:cs="楷体" w:hint="eastAsia"/>
                <w:sz w:val="24"/>
              </w:rPr>
              <w:t>失眠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C0716A">
              <w:rPr>
                <w:rFonts w:ascii="楷体" w:eastAsia="楷体" w:hAnsi="楷体" w:cs="楷体" w:hint="eastAsia"/>
                <w:sz w:val="24"/>
              </w:rPr>
              <w:t>□听力□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  <w:r w:rsidRPr="00C0716A">
              <w:rPr>
                <w:rFonts w:ascii="楷体" w:eastAsia="楷体" w:hAnsi="楷体" w:cs="楷体" w:hint="eastAsia"/>
                <w:sz w:val="24"/>
              </w:rPr>
              <w:t>视力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C0716A">
              <w:rPr>
                <w:rFonts w:ascii="楷体" w:eastAsia="楷体" w:hAnsi="楷体" w:cs="楷体" w:hint="eastAsia"/>
                <w:sz w:val="24"/>
              </w:rPr>
              <w:t>□抑郁</w:t>
            </w:r>
          </w:p>
          <w:p w:rsidR="00A900E2" w:rsidRPr="00C0716A" w:rsidRDefault="00A900E2" w:rsidP="00A900E2">
            <w:pPr>
              <w:spacing w:beforeLines="50"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Arial" w:hAnsi="Arial" w:cs="Arial"/>
              </w:rPr>
              <w:t>√</w:t>
            </w:r>
            <w:r w:rsidRPr="00C0716A">
              <w:rPr>
                <w:rFonts w:ascii="楷体" w:eastAsia="楷体" w:hAnsi="楷体" w:cs="楷体" w:hint="eastAsia"/>
                <w:sz w:val="24"/>
              </w:rPr>
              <w:t>□</w:t>
            </w:r>
            <w:r w:rsidRPr="00C0716A">
              <w:rPr>
                <w:rFonts w:ascii="楷体" w:eastAsia="楷体" w:hAnsi="楷体" w:cs="楷体"/>
                <w:sz w:val="24"/>
              </w:rPr>
              <w:t xml:space="preserve"> </w:t>
            </w:r>
            <w:r w:rsidRPr="00C0716A"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头痛</w:t>
            </w:r>
          </w:p>
        </w:tc>
      </w:tr>
      <w:tr w:rsidR="00A900E2" w:rsidRPr="00C0716A" w:rsidTr="00C0716A">
        <w:trPr>
          <w:trHeight w:val="1959"/>
          <w:jc w:val="center"/>
        </w:trPr>
        <w:tc>
          <w:tcPr>
            <w:tcW w:w="1670" w:type="dxa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C0716A"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A900E2" w:rsidRPr="00C0716A" w:rsidRDefault="00A900E2" w:rsidP="00C0716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900E2" w:rsidRDefault="00A900E2" w:rsidP="00C0716A">
      <w:pPr>
        <w:spacing w:beforeLines="50"/>
      </w:pPr>
      <w:r>
        <w:rPr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A900E2" w:rsidRDefault="00A900E2">
      <w:r>
        <w:rPr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t xml:space="preserve"> 13883431747</w:t>
      </w:r>
    </w:p>
    <w:p w:rsidR="00A900E2" w:rsidRDefault="00A900E2"/>
    <w:sectPr w:rsidR="00A900E2" w:rsidSect="00F706D2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6D2"/>
    <w:rsid w:val="007D347E"/>
    <w:rsid w:val="00A900E2"/>
    <w:rsid w:val="00C0716A"/>
    <w:rsid w:val="00CF78DF"/>
    <w:rsid w:val="00EC3AB0"/>
    <w:rsid w:val="00F706D2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D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6D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78</Words>
  <Characters>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Windows User</cp:lastModifiedBy>
  <cp:revision>2</cp:revision>
  <cp:lastPrinted>2018-06-25T07:10:00Z</cp:lastPrinted>
  <dcterms:created xsi:type="dcterms:W3CDTF">2014-10-29T12:08:00Z</dcterms:created>
  <dcterms:modified xsi:type="dcterms:W3CDTF">2018-08-28T10:46:00Z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