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朱晓琴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left="2514" w:leftChars="1197" w:firstLine="5866" w:firstLineChars="2087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34A70C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0FEE3B17"/>
    <w:rsid w:val="11A550CF"/>
    <w:rsid w:val="13407A8F"/>
    <w:rsid w:val="14396991"/>
    <w:rsid w:val="154410F5"/>
    <w:rsid w:val="180D1A9F"/>
    <w:rsid w:val="18CB371B"/>
    <w:rsid w:val="198310E9"/>
    <w:rsid w:val="1C2D15AF"/>
    <w:rsid w:val="1EF94F45"/>
    <w:rsid w:val="1F626BEF"/>
    <w:rsid w:val="1F95732D"/>
    <w:rsid w:val="1FEC634B"/>
    <w:rsid w:val="20BE4E69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39A04403"/>
    <w:rsid w:val="43B15793"/>
    <w:rsid w:val="44425A58"/>
    <w:rsid w:val="46EC63E9"/>
    <w:rsid w:val="476F23B4"/>
    <w:rsid w:val="48207A32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5A4122E"/>
    <w:rsid w:val="66FA7EC8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AC9063C"/>
    <w:rsid w:val="7C5F1D0A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2018-08-26T13:05:52Z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