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钱芳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胡艳弘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钱芳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李梦菊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8.8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13B0C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BE116D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1A13497"/>
    <w:rsid w:val="225F4FAB"/>
    <w:rsid w:val="22897956"/>
    <w:rsid w:val="22C8066E"/>
    <w:rsid w:val="22D0502F"/>
    <w:rsid w:val="230F755E"/>
    <w:rsid w:val="231F0BA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小罗</cp:lastModifiedBy>
  <dcterms:modified xsi:type="dcterms:W3CDTF">2018-08-26T10:25:01Z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