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：莫晓菊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：莫晓菊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拾金不昧，片长通知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：莫晓菊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拾金不昧，片长通知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：莫晓菊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2003D5"/>
    <w:rsid w:val="1F626BEF"/>
    <w:rsid w:val="1F95732D"/>
    <w:rsid w:val="1FEC634B"/>
    <w:rsid w:val="27765CCC"/>
    <w:rsid w:val="29881614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98543B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2018-08-26T08:10:50Z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