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0BEE202C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BAE2A68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5BF205C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253B71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776E32"/>
    <w:rsid w:val="768A68F7"/>
    <w:rsid w:val="78CB5B57"/>
    <w:rsid w:val="7C410D8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2018-08-26T06:10:41Z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