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11" w:rsidRDefault="007B7E1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 xml:space="preserve">®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7B7E11" w:rsidRDefault="007B7E11">
      <w:pPr>
        <w:jc w:val="center"/>
        <w:rPr>
          <w:b/>
          <w:bCs/>
          <w:sz w:val="10"/>
          <w:szCs w:val="10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2065"/>
        <w:gridCol w:w="1005"/>
        <w:gridCol w:w="2415"/>
        <w:gridCol w:w="960"/>
        <w:gridCol w:w="1905"/>
      </w:tblGrid>
      <w:tr w:rsidR="007B7E11" w:rsidRPr="00B46111" w:rsidTr="00B46111">
        <w:trPr>
          <w:trHeight w:val="603"/>
          <w:jc w:val="center"/>
        </w:trPr>
        <w:tc>
          <w:tcPr>
            <w:tcW w:w="167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姓</w:t>
            </w:r>
            <w:r w:rsidRPr="00B46111">
              <w:rPr>
                <w:b/>
                <w:bCs/>
                <w:sz w:val="24"/>
              </w:rPr>
              <w:t xml:space="preserve">    </w:t>
            </w:r>
            <w:r w:rsidRPr="00B46111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黄玉芬</w:t>
            </w:r>
          </w:p>
        </w:tc>
        <w:tc>
          <w:tcPr>
            <w:tcW w:w="1005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性</w:t>
            </w:r>
            <w:r w:rsidRPr="00B46111">
              <w:rPr>
                <w:b/>
                <w:bCs/>
                <w:sz w:val="24"/>
              </w:rPr>
              <w:t xml:space="preserve"> </w:t>
            </w:r>
            <w:r w:rsidRPr="00B46111"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B46111">
              <w:rPr>
                <w:rFonts w:ascii="宋体" w:hAnsi="宋体" w:cs="宋体" w:hint="eastAsia"/>
                <w:b/>
                <w:bCs/>
                <w:sz w:val="24"/>
              </w:rPr>
              <w:t>□</w:t>
            </w:r>
            <w:r w:rsidRPr="00B46111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B46111">
              <w:rPr>
                <w:rFonts w:ascii="宋体" w:hAnsi="宋体" w:cs="宋体" w:hint="eastAsia"/>
                <w:b/>
                <w:bCs/>
                <w:sz w:val="24"/>
              </w:rPr>
              <w:t>男</w:t>
            </w:r>
            <w:r w:rsidRPr="00B46111">
              <w:rPr>
                <w:rFonts w:ascii="宋体" w:hAnsi="宋体" w:cs="宋体"/>
                <w:b/>
                <w:bCs/>
                <w:sz w:val="24"/>
              </w:rPr>
              <w:t xml:space="preserve">    V</w:t>
            </w:r>
            <w:r w:rsidRPr="00B46111">
              <w:rPr>
                <w:rFonts w:ascii="宋体" w:hAnsi="宋体" w:cs="宋体" w:hint="eastAsia"/>
                <w:b/>
                <w:bCs/>
                <w:sz w:val="24"/>
              </w:rPr>
              <w:t>□</w:t>
            </w:r>
            <w:r w:rsidRPr="00B46111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B46111">
              <w:rPr>
                <w:rFonts w:ascii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年</w:t>
            </w:r>
            <w:r w:rsidRPr="00B46111">
              <w:rPr>
                <w:b/>
                <w:bCs/>
                <w:sz w:val="24"/>
              </w:rPr>
              <w:t xml:space="preserve"> </w:t>
            </w:r>
            <w:r w:rsidRPr="00B46111"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b/>
                <w:bCs/>
                <w:sz w:val="24"/>
                <w:u w:val="single"/>
              </w:rPr>
              <w:t xml:space="preserve">     </w:t>
            </w:r>
            <w:r>
              <w:rPr>
                <w:b/>
                <w:bCs/>
                <w:sz w:val="24"/>
                <w:u w:val="single"/>
              </w:rPr>
              <w:t>82</w:t>
            </w:r>
            <w:r w:rsidRPr="00B46111">
              <w:rPr>
                <w:b/>
                <w:bCs/>
                <w:sz w:val="24"/>
                <w:u w:val="single"/>
              </w:rPr>
              <w:t xml:space="preserve"> </w:t>
            </w:r>
            <w:r w:rsidRPr="00B46111">
              <w:rPr>
                <w:b/>
                <w:bCs/>
                <w:sz w:val="24"/>
              </w:rPr>
              <w:t xml:space="preserve"> </w:t>
            </w:r>
            <w:r w:rsidRPr="00B46111"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7B7E11" w:rsidRPr="00B46111" w:rsidTr="00B46111">
        <w:trPr>
          <w:trHeight w:val="603"/>
          <w:jc w:val="center"/>
        </w:trPr>
        <w:tc>
          <w:tcPr>
            <w:tcW w:w="167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b/>
                <w:bCs/>
                <w:sz w:val="24"/>
              </w:rPr>
              <w:t>18583253689</w:t>
            </w:r>
          </w:p>
        </w:tc>
        <w:tc>
          <w:tcPr>
            <w:tcW w:w="1005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身</w:t>
            </w:r>
            <w:r w:rsidRPr="00B46111">
              <w:rPr>
                <w:b/>
                <w:bCs/>
                <w:sz w:val="24"/>
              </w:rPr>
              <w:t xml:space="preserve"> </w:t>
            </w:r>
            <w:r w:rsidRPr="00B46111"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b/>
                <w:bCs/>
                <w:sz w:val="24"/>
                <w:u w:val="single"/>
              </w:rPr>
              <w:t xml:space="preserve">    150     </w:t>
            </w:r>
            <w:r w:rsidRPr="00B4611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B46111">
              <w:rPr>
                <w:rFonts w:ascii="Times New Roman" w:hAnsi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体</w:t>
            </w:r>
            <w:r w:rsidRPr="00B46111">
              <w:rPr>
                <w:b/>
                <w:bCs/>
                <w:sz w:val="24"/>
              </w:rPr>
              <w:t xml:space="preserve"> </w:t>
            </w:r>
            <w:r w:rsidRPr="00B46111"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b/>
                <w:bCs/>
                <w:sz w:val="24"/>
                <w:u w:val="single"/>
              </w:rPr>
              <w:t xml:space="preserve">  50    </w:t>
            </w:r>
            <w:r w:rsidRPr="00B46111">
              <w:rPr>
                <w:b/>
                <w:bCs/>
                <w:sz w:val="24"/>
              </w:rPr>
              <w:t xml:space="preserve"> KG</w:t>
            </w:r>
          </w:p>
        </w:tc>
      </w:tr>
      <w:tr w:rsidR="007B7E11" w:rsidRPr="00B46111" w:rsidTr="00B46111">
        <w:trPr>
          <w:trHeight w:val="4129"/>
          <w:jc w:val="center"/>
        </w:trPr>
        <w:tc>
          <w:tcPr>
            <w:tcW w:w="167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7B7E11" w:rsidRPr="00B46111" w:rsidRDefault="007B7E11" w:rsidP="007B7E1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/>
                <w:sz w:val="24"/>
              </w:rPr>
              <w:t>v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7B7E11" w:rsidRPr="00B46111" w:rsidRDefault="007B7E11" w:rsidP="007B7E1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7B7E11" w:rsidRPr="00B46111" w:rsidRDefault="007B7E11" w:rsidP="007B7E1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/>
                <w:sz w:val="24"/>
              </w:rPr>
              <w:t>v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年龄</w:t>
            </w:r>
            <w:r w:rsidRPr="00B46111">
              <w:rPr>
                <w:rFonts w:ascii="楷体" w:eastAsia="楷体" w:hAnsi="楷体" w:cs="楷体"/>
                <w:sz w:val="24"/>
              </w:rPr>
              <w:t>50</w:t>
            </w:r>
            <w:r w:rsidRPr="00B46111"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7B7E11" w:rsidRPr="00B46111" w:rsidRDefault="007B7E11" w:rsidP="007B7E1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7B7E11" w:rsidRPr="00B46111" w:rsidRDefault="007B7E11" w:rsidP="007B7E1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7B7E11" w:rsidRPr="00B46111" w:rsidRDefault="007B7E11" w:rsidP="007B7E1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7B7E11" w:rsidRPr="00B46111" w:rsidRDefault="007B7E11" w:rsidP="007B7E11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7B7E11" w:rsidRPr="00B46111" w:rsidRDefault="007B7E11" w:rsidP="007B7E1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/>
                <w:sz w:val="24"/>
              </w:rPr>
              <w:t>v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30</w:t>
            </w:r>
            <w:r w:rsidRPr="00B46111">
              <w:rPr>
                <w:rFonts w:ascii="楷体" w:eastAsia="楷体" w:hAnsi="楷体" w:cs="楷体" w:hint="eastAsia"/>
                <w:sz w:val="24"/>
              </w:rPr>
              <w:t>岁至</w:t>
            </w:r>
            <w:r w:rsidRPr="00B46111">
              <w:rPr>
                <w:rFonts w:ascii="楷体" w:eastAsia="楷体" w:hAnsi="楷体" w:cs="楷体"/>
                <w:sz w:val="24"/>
              </w:rPr>
              <w:t>50</w:t>
            </w:r>
            <w:r w:rsidRPr="00B46111"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7B7E11" w:rsidRPr="00B46111" w:rsidRDefault="007B7E11" w:rsidP="007B7E1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其它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7B7E11" w:rsidRPr="00B46111" w:rsidTr="00B46111">
        <w:trPr>
          <w:trHeight w:val="931"/>
          <w:jc w:val="center"/>
        </w:trPr>
        <w:tc>
          <w:tcPr>
            <w:tcW w:w="167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7B7E11" w:rsidRPr="00B46111" w:rsidRDefault="007B7E11" w:rsidP="007B7E1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一天</w:t>
            </w:r>
            <w:r w:rsidRPr="00B46111">
              <w:rPr>
                <w:rFonts w:ascii="楷体" w:eastAsia="楷体" w:hAnsi="楷体" w:cs="楷体"/>
                <w:sz w:val="24"/>
              </w:rPr>
              <w:t>1</w:t>
            </w:r>
            <w:r w:rsidRPr="00B46111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B46111">
              <w:rPr>
                <w:rFonts w:ascii="楷体" w:eastAsia="楷体" w:hAnsi="楷体" w:cs="楷体"/>
                <w:sz w:val="24"/>
              </w:rPr>
              <w:t>1</w:t>
            </w:r>
            <w:r w:rsidRPr="00B46111">
              <w:rPr>
                <w:rFonts w:ascii="楷体" w:eastAsia="楷体" w:hAnsi="楷体" w:cs="楷体" w:hint="eastAsia"/>
                <w:sz w:val="24"/>
              </w:rPr>
              <w:t>支；□一天</w:t>
            </w:r>
            <w:r w:rsidRPr="00B46111">
              <w:rPr>
                <w:rFonts w:ascii="楷体" w:eastAsia="楷体" w:hAnsi="楷体" w:cs="楷体"/>
                <w:sz w:val="24"/>
              </w:rPr>
              <w:t>2</w:t>
            </w:r>
            <w:r w:rsidRPr="00B46111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B46111">
              <w:rPr>
                <w:rFonts w:ascii="楷体" w:eastAsia="楷体" w:hAnsi="楷体" w:cs="楷体"/>
                <w:sz w:val="24"/>
              </w:rPr>
              <w:t>1</w:t>
            </w:r>
            <w:r w:rsidRPr="00B46111">
              <w:rPr>
                <w:rFonts w:ascii="楷体" w:eastAsia="楷体" w:hAnsi="楷体" w:cs="楷体" w:hint="eastAsia"/>
                <w:sz w:val="24"/>
              </w:rPr>
              <w:t>支；</w:t>
            </w:r>
            <w:r w:rsidRPr="00B46111">
              <w:rPr>
                <w:rFonts w:ascii="楷体" w:eastAsia="楷体" w:hAnsi="楷体" w:cs="楷体"/>
                <w:sz w:val="24"/>
              </w:rPr>
              <w:t>V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□一天</w:t>
            </w:r>
            <w:r w:rsidRPr="00B46111">
              <w:rPr>
                <w:rFonts w:ascii="楷体" w:eastAsia="楷体" w:hAnsi="楷体" w:cs="楷体"/>
                <w:sz w:val="24"/>
              </w:rPr>
              <w:t>3</w:t>
            </w:r>
            <w:r w:rsidRPr="00B46111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B46111">
              <w:rPr>
                <w:rFonts w:ascii="楷体" w:eastAsia="楷体" w:hAnsi="楷体" w:cs="楷体"/>
                <w:sz w:val="24"/>
              </w:rPr>
              <w:t>1</w:t>
            </w:r>
            <w:r w:rsidRPr="00B46111"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7B7E11" w:rsidRPr="00B46111" w:rsidTr="00B46111">
        <w:trPr>
          <w:trHeight w:val="931"/>
          <w:jc w:val="center"/>
        </w:trPr>
        <w:tc>
          <w:tcPr>
            <w:tcW w:w="167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7B7E11" w:rsidRPr="00B46111" w:rsidRDefault="007B7E11" w:rsidP="007B7E1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/>
                <w:sz w:val="24"/>
              </w:rPr>
              <w:t>V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>10</w:t>
            </w:r>
            <w:r w:rsidRPr="00B46111">
              <w:rPr>
                <w:rFonts w:ascii="楷体" w:eastAsia="楷体" w:hAnsi="楷体" w:cs="楷体" w:hint="eastAsia"/>
                <w:sz w:val="24"/>
              </w:rPr>
              <w:t>盒（</w:t>
            </w:r>
            <w:r w:rsidRPr="00B46111">
              <w:rPr>
                <w:rFonts w:ascii="楷体" w:eastAsia="楷体" w:hAnsi="楷体" w:cs="楷体"/>
                <w:sz w:val="24"/>
              </w:rPr>
              <w:t>1</w:t>
            </w:r>
            <w:r w:rsidRPr="00B46111">
              <w:rPr>
                <w:rFonts w:ascii="楷体" w:eastAsia="楷体" w:hAnsi="楷体" w:cs="楷体" w:hint="eastAsia"/>
                <w:sz w:val="24"/>
              </w:rPr>
              <w:t>个疗程）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>20</w:t>
            </w:r>
            <w:r w:rsidRPr="00B46111">
              <w:rPr>
                <w:rFonts w:ascii="楷体" w:eastAsia="楷体" w:hAnsi="楷体" w:cs="楷体" w:hint="eastAsia"/>
                <w:sz w:val="24"/>
              </w:rPr>
              <w:t>盒（</w:t>
            </w:r>
            <w:r w:rsidRPr="00B46111">
              <w:rPr>
                <w:rFonts w:ascii="楷体" w:eastAsia="楷体" w:hAnsi="楷体" w:cs="楷体"/>
                <w:sz w:val="24"/>
              </w:rPr>
              <w:t>2</w:t>
            </w:r>
            <w:r w:rsidRPr="00B46111">
              <w:rPr>
                <w:rFonts w:ascii="楷体" w:eastAsia="楷体" w:hAnsi="楷体" w:cs="楷体" w:hint="eastAsia"/>
                <w:sz w:val="24"/>
              </w:rPr>
              <w:t>个疗程）</w:t>
            </w:r>
            <w:r w:rsidRPr="00B46111">
              <w:rPr>
                <w:rFonts w:ascii="楷体" w:eastAsia="楷体" w:hAnsi="楷体" w:cs="楷体"/>
                <w:szCs w:val="21"/>
              </w:rPr>
              <w:t xml:space="preserve">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>30</w:t>
            </w:r>
            <w:r w:rsidRPr="00B46111">
              <w:rPr>
                <w:rFonts w:ascii="楷体" w:eastAsia="楷体" w:hAnsi="楷体" w:cs="楷体" w:hint="eastAsia"/>
                <w:sz w:val="24"/>
              </w:rPr>
              <w:t>盒以上（</w:t>
            </w:r>
            <w:r w:rsidRPr="00B46111">
              <w:rPr>
                <w:rFonts w:ascii="楷体" w:eastAsia="楷体" w:hAnsi="楷体" w:cs="楷体"/>
                <w:sz w:val="24"/>
              </w:rPr>
              <w:t>3</w:t>
            </w:r>
            <w:r w:rsidRPr="00B46111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7B7E11" w:rsidRPr="00B46111" w:rsidTr="00B46111">
        <w:trPr>
          <w:trHeight w:val="1865"/>
          <w:jc w:val="center"/>
        </w:trPr>
        <w:tc>
          <w:tcPr>
            <w:tcW w:w="167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是否同时</w:t>
            </w:r>
          </w:p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7B7E11" w:rsidRPr="00B46111" w:rsidRDefault="007B7E11" w:rsidP="007B7E1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7B7E11" w:rsidRPr="00B46111" w:rsidRDefault="007B7E11" w:rsidP="007B7E11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 w:rsidRPr="00B46111">
              <w:rPr>
                <w:rFonts w:ascii="楷体" w:eastAsia="楷体" w:hAnsi="楷体" w:cs="楷体"/>
                <w:sz w:val="24"/>
              </w:rPr>
              <w:t>V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是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 w:rsidRPr="00B46111">
              <w:rPr>
                <w:rFonts w:ascii="楷体" w:eastAsia="楷体" w:hAnsi="楷体" w:cs="楷体"/>
                <w:sz w:val="24"/>
                <w:u w:val="single"/>
              </w:rPr>
              <w:t xml:space="preserve">  </w:t>
            </w:r>
            <w:r w:rsidRPr="00B46111">
              <w:rPr>
                <w:rFonts w:ascii="楷体" w:eastAsia="楷体" w:hAnsi="楷体" w:cs="楷体" w:hint="eastAsia"/>
                <w:sz w:val="24"/>
                <w:u w:val="single"/>
              </w:rPr>
              <w:t>三七粉，丹参粉</w:t>
            </w:r>
            <w:r w:rsidRPr="00B46111">
              <w:rPr>
                <w:rFonts w:ascii="楷体" w:eastAsia="楷体" w:hAnsi="楷体" w:cs="楷体"/>
                <w:sz w:val="24"/>
                <w:u w:val="single"/>
              </w:rPr>
              <w:t xml:space="preserve">                                               </w:t>
            </w:r>
          </w:p>
          <w:p w:rsidR="007B7E11" w:rsidRPr="00B46111" w:rsidRDefault="007B7E11" w:rsidP="007B7E11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7B7E11" w:rsidRPr="00B46111" w:rsidTr="00B46111">
        <w:trPr>
          <w:trHeight w:val="1710"/>
          <w:jc w:val="center"/>
        </w:trPr>
        <w:tc>
          <w:tcPr>
            <w:tcW w:w="167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服用后改善</w:t>
            </w:r>
          </w:p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7B7E11" w:rsidRPr="00B46111" w:rsidRDefault="007B7E11" w:rsidP="007B7E1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胸闷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   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胸痛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心悸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  V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气短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7B7E11" w:rsidRPr="00B46111" w:rsidRDefault="007B7E11" w:rsidP="007B7E11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/>
                <w:sz w:val="24"/>
              </w:rPr>
              <w:t>V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心烦不安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失眠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听力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视力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抑郁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 </w:t>
            </w:r>
          </w:p>
          <w:p w:rsidR="007B7E11" w:rsidRPr="00B46111" w:rsidRDefault="007B7E11" w:rsidP="007B7E11">
            <w:pPr>
              <w:spacing w:beforeLines="50"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B46111">
              <w:rPr>
                <w:rFonts w:ascii="楷体" w:eastAsia="楷体" w:hAnsi="楷体" w:cs="楷体" w:hint="eastAsia"/>
                <w:sz w:val="24"/>
              </w:rPr>
              <w:t>□</w:t>
            </w:r>
            <w:r w:rsidRPr="00B46111">
              <w:rPr>
                <w:rFonts w:ascii="楷体" w:eastAsia="楷体" w:hAnsi="楷体" w:cs="楷体"/>
                <w:sz w:val="24"/>
              </w:rPr>
              <w:t xml:space="preserve"> </w:t>
            </w:r>
            <w:r w:rsidRPr="00B46111">
              <w:rPr>
                <w:rFonts w:ascii="楷体" w:eastAsia="楷体" w:hAnsi="楷体" w:cs="楷体" w:hint="eastAsia"/>
                <w:sz w:val="24"/>
              </w:rPr>
              <w:t>其它</w:t>
            </w:r>
            <w:r w:rsidRPr="00B46111">
              <w:rPr>
                <w:rFonts w:ascii="楷体" w:eastAsia="楷体" w:hAnsi="楷体" w:cs="楷体"/>
                <w:sz w:val="24"/>
                <w:u w:val="single"/>
              </w:rPr>
              <w:t xml:space="preserve">   </w:t>
            </w:r>
            <w:r w:rsidRPr="00B46111">
              <w:rPr>
                <w:rFonts w:ascii="楷体" w:eastAsia="楷体" w:hAnsi="楷体" w:cs="楷体" w:hint="eastAsia"/>
                <w:sz w:val="24"/>
                <w:u w:val="single"/>
              </w:rPr>
              <w:t>头昏</w:t>
            </w:r>
            <w:r w:rsidRPr="00B46111">
              <w:rPr>
                <w:rFonts w:ascii="楷体" w:eastAsia="楷体" w:hAnsi="楷体" w:cs="楷体"/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7B7E11" w:rsidRPr="00B46111" w:rsidTr="00B46111">
        <w:trPr>
          <w:trHeight w:val="1959"/>
          <w:jc w:val="center"/>
        </w:trPr>
        <w:tc>
          <w:tcPr>
            <w:tcW w:w="1670" w:type="dxa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B46111"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7B7E11" w:rsidRPr="00B46111" w:rsidRDefault="007B7E11" w:rsidP="00B4611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7B7E11" w:rsidRDefault="007B7E11" w:rsidP="00B46111">
      <w:pPr>
        <w:spacing w:beforeLines="50"/>
      </w:pPr>
      <w:r>
        <w:rPr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7B7E11" w:rsidRDefault="007B7E11">
      <w:r>
        <w:rPr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t xml:space="preserve"> 13883431747</w:t>
      </w:r>
    </w:p>
    <w:p w:rsidR="007B7E11" w:rsidRDefault="007B7E11"/>
    <w:sectPr w:rsidR="007B7E11" w:rsidSect="00BC2B6E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E11" w:rsidRDefault="007B7E11" w:rsidP="00500DC9">
      <w:r>
        <w:separator/>
      </w:r>
    </w:p>
  </w:endnote>
  <w:endnote w:type="continuationSeparator" w:id="1">
    <w:p w:rsidR="007B7E11" w:rsidRDefault="007B7E11" w:rsidP="00500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E11" w:rsidRDefault="007B7E11" w:rsidP="00500DC9">
      <w:r>
        <w:separator/>
      </w:r>
    </w:p>
  </w:footnote>
  <w:footnote w:type="continuationSeparator" w:id="1">
    <w:p w:rsidR="007B7E11" w:rsidRDefault="007B7E11" w:rsidP="00500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B6E"/>
    <w:rsid w:val="00045DFC"/>
    <w:rsid w:val="002F4588"/>
    <w:rsid w:val="00500DC9"/>
    <w:rsid w:val="00740F66"/>
    <w:rsid w:val="007B7E11"/>
    <w:rsid w:val="00B46111"/>
    <w:rsid w:val="00BC2B6E"/>
    <w:rsid w:val="00C81C7F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2B6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0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0DC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0DC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126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Windows User</cp:lastModifiedBy>
  <cp:revision>3</cp:revision>
  <cp:lastPrinted>2018-06-25T07:10:00Z</cp:lastPrinted>
  <dcterms:created xsi:type="dcterms:W3CDTF">2014-10-29T12:08:00Z</dcterms:created>
  <dcterms:modified xsi:type="dcterms:W3CDTF">2018-08-26T05:30:00Z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