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单菊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71B159B"/>
    <w:rsid w:val="18CB371B"/>
    <w:rsid w:val="18F90F15"/>
    <w:rsid w:val="198310E9"/>
    <w:rsid w:val="1C2D15AF"/>
    <w:rsid w:val="1C5D294D"/>
    <w:rsid w:val="1CA81741"/>
    <w:rsid w:val="1EF94F45"/>
    <w:rsid w:val="1F313776"/>
    <w:rsid w:val="1F626BEF"/>
    <w:rsid w:val="1F796E2B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2018-08-26T04:45:48Z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