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DF54D7" w:rsidRPr="00075344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DF54D7" w:rsidRDefault="00D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DF54D7" w:rsidRPr="00075344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DF54D7" w:rsidRDefault="00DF54D7" w:rsidP="00DF54D7">
            <w:pPr>
              <w:widowControl/>
              <w:ind w:firstLineChars="6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门店名称：桃源店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店员姓名：黄梅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DF54D7" w:rsidRPr="00075344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54D7" w:rsidRDefault="00D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4D7" w:rsidRDefault="00D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4D7" w:rsidRDefault="00D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4D7" w:rsidRDefault="00D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4D7" w:rsidRDefault="00D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4D7" w:rsidRDefault="00D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DF54D7" w:rsidRPr="00075344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54D7" w:rsidRDefault="00DF54D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DF54D7" w:rsidRDefault="00DF54D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F54D7" w:rsidRDefault="00DF54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54D7" w:rsidRDefault="00DF54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54D7" w:rsidRDefault="00D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54D7" w:rsidRDefault="00DF54D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54D7" w:rsidRDefault="00D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DF54D7" w:rsidRPr="00075344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54D7" w:rsidRDefault="00DF54D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4D7" w:rsidRDefault="00DF54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4D7" w:rsidRDefault="00DF54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4D7" w:rsidRDefault="00D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4D7" w:rsidRDefault="00DF54D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4D7" w:rsidRDefault="00D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DF54D7" w:rsidRPr="00075344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54D7" w:rsidRDefault="00DF54D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F54D7" w:rsidRDefault="00DF54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4D7" w:rsidRDefault="00DF54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F54D7" w:rsidRDefault="00D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4D7" w:rsidRDefault="00DF54D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4D7" w:rsidRDefault="00DF54D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DF54D7" w:rsidRPr="00075344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4D7" w:rsidRDefault="00DF54D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F54D7" w:rsidRDefault="00DF54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4D7" w:rsidRDefault="00DF54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F54D7" w:rsidRDefault="00D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4D7" w:rsidRDefault="00DF54D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4D7" w:rsidRDefault="00DF54D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DF54D7" w:rsidRPr="00075344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54D7" w:rsidRDefault="00DF54D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DF54D7" w:rsidRDefault="00DF54D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DF54D7" w:rsidRDefault="00DF54D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DF54D7" w:rsidRDefault="00D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DF54D7" w:rsidRDefault="00D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F54D7" w:rsidRDefault="00DF54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4D7" w:rsidRDefault="00DF54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F54D7" w:rsidRDefault="00D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4D7" w:rsidRDefault="00DF54D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4D7" w:rsidRDefault="00D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DF54D7" w:rsidRPr="00075344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4D7" w:rsidRDefault="00DF54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F54D7" w:rsidRDefault="00DF54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54D7" w:rsidRDefault="00DF54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DF54D7" w:rsidRDefault="00D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54D7" w:rsidRDefault="00DF54D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9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54D7" w:rsidRDefault="00D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DF54D7" w:rsidRPr="00075344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54D7" w:rsidRDefault="00DF54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54D7" w:rsidRDefault="00D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D7" w:rsidRDefault="00DF54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DF54D7" w:rsidRDefault="00DF54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DF54D7" w:rsidRDefault="00DF54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DF54D7" w:rsidRDefault="00DF54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DF54D7" w:rsidRDefault="00DF54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DF54D7" w:rsidRDefault="00DF54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DF54D7" w:rsidRDefault="00DF54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DF54D7" w:rsidRDefault="00DF54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DF54D7" w:rsidRDefault="00DF54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DF54D7" w:rsidRDefault="00DF54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DF54D7" w:rsidRDefault="00DF54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D7" w:rsidRDefault="00D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D7" w:rsidRDefault="00DF54D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47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D7" w:rsidRDefault="00DF54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DF54D7" w:rsidRPr="00075344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4D7" w:rsidRDefault="00DF54D7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被考核责任人签字：黄梅</w:t>
            </w:r>
          </w:p>
        </w:tc>
      </w:tr>
      <w:tr w:rsidR="00DF54D7" w:rsidRPr="00075344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4D7" w:rsidRDefault="00DF54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DF54D7" w:rsidRDefault="00DF54D7">
      <w:pPr>
        <w:rPr>
          <w:b/>
          <w:szCs w:val="21"/>
        </w:rPr>
      </w:pPr>
    </w:p>
    <w:sectPr w:rsidR="00DF54D7" w:rsidSect="0018033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75344"/>
    <w:rsid w:val="000C1B36"/>
    <w:rsid w:val="001602B9"/>
    <w:rsid w:val="001734F6"/>
    <w:rsid w:val="0018033D"/>
    <w:rsid w:val="00183474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DF54D7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2517E5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A490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33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80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8033D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180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8033D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155</Words>
  <Characters>887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15</cp:revision>
  <cp:lastPrinted>2017-06-05T10:43:00Z</cp:lastPrinted>
  <dcterms:created xsi:type="dcterms:W3CDTF">2016-01-04T03:35:00Z</dcterms:created>
  <dcterms:modified xsi:type="dcterms:W3CDTF">2018-08-26T03:35:00Z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