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D52A8" w:rsidRPr="0006688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ED52A8" w:rsidRPr="0006688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D52A8" w:rsidRDefault="00ED52A8" w:rsidP="00ED52A8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门店名称：桃源店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店员姓名：高亚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ED52A8" w:rsidRPr="0006688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D52A8" w:rsidRPr="0006688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D52A8" w:rsidRPr="0006688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D52A8" w:rsidRPr="0006688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D52A8" w:rsidRPr="0006688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D52A8" w:rsidRPr="0006688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D52A8" w:rsidRPr="00066886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D52A8" w:rsidRPr="0006688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8" w:rsidRDefault="00ED52A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A8" w:rsidRDefault="00ED52A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D52A8" w:rsidRPr="0006688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A8" w:rsidRDefault="00ED52A8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被考核责任人签字：高亚</w:t>
            </w:r>
            <w:bookmarkStart w:id="0" w:name="_GoBack"/>
            <w:bookmarkEnd w:id="0"/>
          </w:p>
        </w:tc>
      </w:tr>
      <w:tr w:rsidR="00ED52A8" w:rsidRPr="0006688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A8" w:rsidRDefault="00ED52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D52A8" w:rsidRDefault="00ED52A8">
      <w:pPr>
        <w:rPr>
          <w:b/>
          <w:szCs w:val="21"/>
        </w:rPr>
      </w:pPr>
    </w:p>
    <w:sectPr w:rsidR="00ED52A8" w:rsidSect="003D75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66886"/>
    <w:rsid w:val="00095F36"/>
    <w:rsid w:val="000C1B36"/>
    <w:rsid w:val="001734F6"/>
    <w:rsid w:val="001F7144"/>
    <w:rsid w:val="003777EA"/>
    <w:rsid w:val="003D750F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ED52A8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9F6D73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A490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BC1868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0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7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750F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7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50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155</Words>
  <Characters>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15</cp:revision>
  <cp:lastPrinted>2017-06-05T10:43:00Z</cp:lastPrinted>
  <dcterms:created xsi:type="dcterms:W3CDTF">2016-01-04T03:35:00Z</dcterms:created>
  <dcterms:modified xsi:type="dcterms:W3CDTF">2018-08-26T03:36:00Z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