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943AB" w:rsidRPr="00F1225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3943AB" w:rsidRPr="00F1225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943AB" w:rsidRPr="0037681B" w:rsidRDefault="003943AB" w:rsidP="003943AB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3943AB" w:rsidRPr="00F1225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943AB" w:rsidRPr="00F1225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943AB" w:rsidRPr="00F1225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943AB" w:rsidRPr="00F1225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943AB" w:rsidRPr="00F1225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943AB" w:rsidRPr="00F1225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943AB" w:rsidRPr="00F1225B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943AB" w:rsidRPr="00F1225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49</w:t>
            </w:r>
          </w:p>
          <w:p w:rsidR="003943AB" w:rsidRDefault="003943A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B" w:rsidRDefault="003943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943AB" w:rsidRPr="00F1225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AB" w:rsidRDefault="003943A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3943AB" w:rsidRPr="00F1225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AB" w:rsidRDefault="00394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943AB" w:rsidRDefault="003943AB">
      <w:pPr>
        <w:rPr>
          <w:b/>
          <w:szCs w:val="21"/>
        </w:rPr>
      </w:pPr>
    </w:p>
    <w:sectPr w:rsidR="003943AB" w:rsidSect="00FF4C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F7144"/>
    <w:rsid w:val="0037681B"/>
    <w:rsid w:val="003943AB"/>
    <w:rsid w:val="00507F6C"/>
    <w:rsid w:val="00534D7B"/>
    <w:rsid w:val="00556D58"/>
    <w:rsid w:val="00557194"/>
    <w:rsid w:val="005845EA"/>
    <w:rsid w:val="00591264"/>
    <w:rsid w:val="006E396F"/>
    <w:rsid w:val="006F3C0A"/>
    <w:rsid w:val="007026CF"/>
    <w:rsid w:val="007550A6"/>
    <w:rsid w:val="00757883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1225B"/>
    <w:rsid w:val="00F50C72"/>
    <w:rsid w:val="00F64393"/>
    <w:rsid w:val="00F839D3"/>
    <w:rsid w:val="00FF0DBA"/>
    <w:rsid w:val="00FF4C2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2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4C2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4C2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154</Words>
  <Characters>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2018年8月门店店长店员绩效考核表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2018-08-26T03:28:00Z</dcterms:created>
  <dcterms:modified xsi:type="dcterms:W3CDTF">2018-08-26T03:28:00Z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