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927892" w:rsidRPr="00F1225B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927892" w:rsidRPr="00F1225B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927892" w:rsidRPr="0037681B" w:rsidRDefault="00927892" w:rsidP="00927892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927892" w:rsidRPr="00F1225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927892" w:rsidRPr="00F1225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27892" w:rsidRPr="00F1225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927892" w:rsidRPr="00F1225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927892" w:rsidRPr="00F1225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927892" w:rsidRPr="00F1225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927892" w:rsidRPr="00F1225B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927892" w:rsidRPr="00F1225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49</w:t>
            </w:r>
          </w:p>
          <w:p w:rsidR="00927892" w:rsidRDefault="0092789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92" w:rsidRDefault="009278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927892" w:rsidRPr="00F1225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92" w:rsidRDefault="00927892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927892" w:rsidRPr="00F1225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92" w:rsidRDefault="0092789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927892" w:rsidRDefault="00927892">
      <w:pPr>
        <w:rPr>
          <w:b/>
          <w:szCs w:val="21"/>
        </w:rPr>
      </w:pPr>
    </w:p>
    <w:sectPr w:rsidR="00927892" w:rsidSect="00FF4C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734F6"/>
    <w:rsid w:val="001F7144"/>
    <w:rsid w:val="0037681B"/>
    <w:rsid w:val="00507F6C"/>
    <w:rsid w:val="00534D7B"/>
    <w:rsid w:val="00556D58"/>
    <w:rsid w:val="00557194"/>
    <w:rsid w:val="005845EA"/>
    <w:rsid w:val="00591264"/>
    <w:rsid w:val="006E396F"/>
    <w:rsid w:val="006F3C0A"/>
    <w:rsid w:val="007026CF"/>
    <w:rsid w:val="007550A6"/>
    <w:rsid w:val="00757883"/>
    <w:rsid w:val="00842864"/>
    <w:rsid w:val="008F57D2"/>
    <w:rsid w:val="0092467A"/>
    <w:rsid w:val="00927892"/>
    <w:rsid w:val="00A2394D"/>
    <w:rsid w:val="00B67995"/>
    <w:rsid w:val="00BA49DB"/>
    <w:rsid w:val="00E72826"/>
    <w:rsid w:val="00EA21EF"/>
    <w:rsid w:val="00ED23C3"/>
    <w:rsid w:val="00F01907"/>
    <w:rsid w:val="00F1225B"/>
    <w:rsid w:val="00F50C72"/>
    <w:rsid w:val="00F64393"/>
    <w:rsid w:val="00F839D3"/>
    <w:rsid w:val="00FF0DBA"/>
    <w:rsid w:val="00FF4C2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2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4C2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4C2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154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2018年8月门店店长店员绩效考核表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2018-08-26T03:29:00Z</dcterms:created>
  <dcterms:modified xsi:type="dcterms:W3CDTF">2018-08-26T03:29:00Z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