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易金莉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464293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256E15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2018-08-25T04:28:55Z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