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4B65863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360C322A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2018-08-25T08:52:50Z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