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黄玲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B2B19F3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5C961EE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2018-08-26T00:36:35Z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