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尹萍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C6B02AF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1F867E6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2018-08-26T00:43:17Z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