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邓红梅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公司大型活动，完成公司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下发基础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档次任务（未完成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不得分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53233F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44E25E8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2018-08-25T08:08:37Z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