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罗丽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公司大型活动，完成公司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下发基础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档次任务（未完成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不得分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3484F1B"/>
    <w:rsid w:val="14396991"/>
    <w:rsid w:val="144E25E8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BBC7967"/>
    <w:rsid w:val="4DB16A32"/>
    <w:rsid w:val="4EA43708"/>
    <w:rsid w:val="4FA3034F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2018-08-25T08:10:03Z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