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(步长、乐淘淘、振德)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曹春燕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(乐淘淘、振德、步长)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公司大型活动，完成公司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下发基础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档次任务（未完成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不得分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存健康慢病管理任务未完成！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342987"/>
    <w:rsid w:val="01FB5C4F"/>
    <w:rsid w:val="02F31C00"/>
    <w:rsid w:val="042306BA"/>
    <w:rsid w:val="046F50FD"/>
    <w:rsid w:val="05DA2B98"/>
    <w:rsid w:val="0623601E"/>
    <w:rsid w:val="06AB1AD2"/>
    <w:rsid w:val="09852619"/>
    <w:rsid w:val="0B0E4285"/>
    <w:rsid w:val="0BCC27E0"/>
    <w:rsid w:val="0F4833BD"/>
    <w:rsid w:val="11A550CF"/>
    <w:rsid w:val="13407A8F"/>
    <w:rsid w:val="14396991"/>
    <w:rsid w:val="144E25E8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2FC23F34"/>
    <w:rsid w:val="31566B3E"/>
    <w:rsid w:val="32B02F16"/>
    <w:rsid w:val="336377E4"/>
    <w:rsid w:val="34203ED9"/>
    <w:rsid w:val="34C04E04"/>
    <w:rsid w:val="43B15793"/>
    <w:rsid w:val="44425A58"/>
    <w:rsid w:val="46EC63E9"/>
    <w:rsid w:val="4BBC7967"/>
    <w:rsid w:val="4DB16A32"/>
    <w:rsid w:val="4EA43708"/>
    <w:rsid w:val="4FA3034F"/>
    <w:rsid w:val="51BB11A6"/>
    <w:rsid w:val="51EA3A40"/>
    <w:rsid w:val="533A5A7C"/>
    <w:rsid w:val="54586275"/>
    <w:rsid w:val="55522AB8"/>
    <w:rsid w:val="558B6603"/>
    <w:rsid w:val="57767DFB"/>
    <w:rsid w:val="57DB0C3D"/>
    <w:rsid w:val="5D117735"/>
    <w:rsid w:val="5D324B77"/>
    <w:rsid w:val="5EF9133E"/>
    <w:rsid w:val="5F254DD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91C15B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2018-08-25T08:10:43Z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