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预计：桐君阁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25日-26日）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2824.87 日均笔数：39-40 客单价区间：60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客单价区间62-68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2018.08.24</w:t>
      </w:r>
      <w:bookmarkStart w:id="0" w:name="_GoBack"/>
      <w:bookmarkEnd w:id="0"/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B045CFA"/>
    <w:rsid w:val="0BD36BE7"/>
    <w:rsid w:val="0D6E126F"/>
    <w:rsid w:val="0FA26E33"/>
    <w:rsid w:val="1AD522F4"/>
    <w:rsid w:val="1FC75F69"/>
    <w:rsid w:val="21EC5F9B"/>
    <w:rsid w:val="23DA1743"/>
    <w:rsid w:val="260B19D1"/>
    <w:rsid w:val="356667FC"/>
    <w:rsid w:val="3D787D8E"/>
    <w:rsid w:val="3F971A2D"/>
    <w:rsid w:val="407B20DE"/>
    <w:rsid w:val="42005307"/>
    <w:rsid w:val="56761AF2"/>
    <w:rsid w:val="579720A8"/>
    <w:rsid w:val="579A2E1F"/>
    <w:rsid w:val="5ABD001C"/>
    <w:rsid w:val="5FA11D95"/>
    <w:rsid w:val="634404CE"/>
    <w:rsid w:val="6344553F"/>
    <w:rsid w:val="66795448"/>
    <w:rsid w:val="699957C3"/>
    <w:rsid w:val="6D535020"/>
    <w:rsid w:val="77AC651C"/>
    <w:rsid w:val="77E4788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.</cp:lastModifiedBy>
  <dcterms:modified xsi:type="dcterms:W3CDTF">2018-08-24T10:35:17Z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