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84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胡荣琼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陈春花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胡荣琼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30DDE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9A0788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856D9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AD067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2018-08-24T10:09:59Z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