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30DDE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2228D9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9A0788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3FE25EA4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856D9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AD067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77E0E5C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2018-08-24T10:12:40Z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