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542F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433176"/>
    <w:rsid w:val="385A7611"/>
    <w:rsid w:val="38C92E35"/>
    <w:rsid w:val="3926085C"/>
    <w:rsid w:val="3937551A"/>
    <w:rsid w:val="398D107F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A2231C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2018-08-24T08:15:18Z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