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0054BA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8542F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7433176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A2231C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2018-08-24T08:14:15Z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