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魏津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朱晓桃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8542F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7433176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A2231C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25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漫步紫色雨</cp:lastModifiedBy>
  <dcterms:modified xsi:type="dcterms:W3CDTF">2018-08-24T08:12:20Z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