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372F23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1D27CD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2018-08-24T07:07:59Z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